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AA91E" w14:textId="28E8ED0D" w:rsidR="00426949" w:rsidRPr="005321AB" w:rsidRDefault="00E90DDE" w:rsidP="00426949">
      <w:pPr>
        <w:rPr>
          <w:rFonts w:ascii="新細明體" w:hAnsi="新細明體" w:cs="新細明體"/>
        </w:rPr>
      </w:pPr>
      <w:bookmarkStart w:id="0" w:name="_GoBack"/>
      <w:bookmarkEnd w:id="0"/>
      <w:r>
        <w:rPr>
          <w:rFonts w:ascii="新細明體" w:hAnsi="新細明體" w:cs="新細明體"/>
        </w:rPr>
        <w:pict w14:anchorId="393B98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4pt;height:357.5pt">
            <v:imagedata r:id="rId9" o:title="45thASC_A&amp;S_ApplicationForm_v11Image_20160705"/>
          </v:shape>
        </w:pict>
      </w:r>
    </w:p>
    <w:p w14:paraId="3DA6D03F" w14:textId="33551085" w:rsidR="00426949" w:rsidRDefault="00F57CB3" w:rsidP="00426949">
      <w:r>
        <w:t>-------------------------------------------------------------------------------------------------------------------------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281"/>
        <w:gridCol w:w="845"/>
        <w:gridCol w:w="3362"/>
      </w:tblGrid>
      <w:tr w:rsidR="00426949" w14:paraId="3233D6BD" w14:textId="77777777" w:rsidTr="00F57CB3">
        <w:trPr>
          <w:trHeight w:val="46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FCD63" w14:textId="027A6ADC" w:rsidR="00426949" w:rsidRDefault="00426949" w:rsidP="00D3075C">
            <w:r>
              <w:rPr>
                <w:rFonts w:hint="eastAsia"/>
                <w:lang w:eastAsia="zh-HK"/>
              </w:rPr>
              <w:t>單位</w:t>
            </w:r>
            <w:r>
              <w:t xml:space="preserve">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73A42" w14:textId="77777777" w:rsidR="00426949" w:rsidRDefault="00426949" w:rsidP="00D3075C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2FA60" w14:textId="77777777" w:rsidR="00426949" w:rsidRDefault="00426949" w:rsidP="00D3075C"/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C0D37" w14:textId="1B1E3181" w:rsidR="00426949" w:rsidRPr="00F57CB3" w:rsidRDefault="00F57CB3" w:rsidP="00D3075C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 xml:space="preserve">個人 </w:t>
            </w:r>
            <w:r>
              <w:t xml:space="preserve">/ </w:t>
            </w:r>
            <w:r>
              <w:rPr>
                <w:rFonts w:ascii="新細明體" w:hAnsi="新細明體" w:cs="新細明體" w:hint="eastAsia"/>
              </w:rPr>
              <w:t>隊際</w:t>
            </w:r>
          </w:p>
        </w:tc>
      </w:tr>
      <w:tr w:rsidR="00426949" w14:paraId="7CFC04E5" w14:textId="77777777" w:rsidTr="00F57CB3">
        <w:trPr>
          <w:trHeight w:val="46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1EFBF" w14:textId="623F5D83" w:rsidR="00426949" w:rsidRDefault="00426949" w:rsidP="00D3075C">
            <w:r>
              <w:rPr>
                <w:rFonts w:hint="eastAsia"/>
                <w:lang w:eastAsia="zh-HK"/>
              </w:rPr>
              <w:t>中文姓名</w:t>
            </w:r>
            <w:r>
              <w:t>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7391E" w14:textId="77777777" w:rsidR="00426949" w:rsidRDefault="00426949" w:rsidP="00D3075C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71FB8" w14:textId="6190B272" w:rsidR="00426949" w:rsidRDefault="00426949" w:rsidP="00D3075C">
            <w:r>
              <w:rPr>
                <w:rFonts w:hint="eastAsia"/>
                <w:lang w:eastAsia="zh-HK"/>
              </w:rPr>
              <w:t>英文姓名</w:t>
            </w:r>
            <w:r>
              <w:t>：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8BE5F" w14:textId="77777777" w:rsidR="00426949" w:rsidRDefault="00426949" w:rsidP="00D3075C"/>
        </w:tc>
      </w:tr>
      <w:tr w:rsidR="00426949" w14:paraId="434B38B4" w14:textId="77777777" w:rsidTr="00D3075C">
        <w:trPr>
          <w:trHeight w:val="46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4C2D8" w14:textId="6885CF9C" w:rsidR="00426949" w:rsidRDefault="00426949" w:rsidP="00D3075C">
            <w:r>
              <w:rPr>
                <w:rFonts w:hint="eastAsia"/>
                <w:lang w:eastAsia="zh-HK"/>
              </w:rPr>
              <w:t>階級</w:t>
            </w:r>
            <w:r>
              <w:t>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3C9D6" w14:textId="77777777" w:rsidR="00426949" w:rsidRDefault="00426949" w:rsidP="00D3075C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2E9D6" w14:textId="559C71C9" w:rsidR="00426949" w:rsidRPr="00426949" w:rsidRDefault="00426949" w:rsidP="00D3075C">
            <w:r>
              <w:rPr>
                <w:rFonts w:hint="eastAsia"/>
                <w:lang w:eastAsia="zh-HK"/>
              </w:rPr>
              <w:t>聯絡電話</w:t>
            </w:r>
            <w:r>
              <w:rPr>
                <w:rFonts w:hint="eastAsia"/>
              </w:rPr>
              <w:t>：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1A171" w14:textId="77777777" w:rsidR="00426949" w:rsidRDefault="00426949" w:rsidP="00D3075C"/>
        </w:tc>
      </w:tr>
      <w:tr w:rsidR="00426949" w14:paraId="073AF423" w14:textId="77777777" w:rsidTr="00D3075C">
        <w:trPr>
          <w:trHeight w:val="467"/>
        </w:trPr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694C0" w14:textId="442337BE" w:rsidR="00F57CB3" w:rsidRPr="00F57CB3" w:rsidRDefault="00F57CB3" w:rsidP="00D3075C">
            <w:pPr>
              <w:rPr>
                <w:rFonts w:ascii="新細明體" w:hAnsi="新細明體" w:cs="新細明體"/>
                <w:lang w:eastAsia="zh-HK"/>
              </w:rPr>
            </w:pPr>
            <w:r>
              <w:rPr>
                <w:rFonts w:ascii="新細明體" w:hAnsi="新細明體" w:cs="新細明體" w:hint="eastAsia"/>
              </w:rPr>
              <w:t>（如欲參加隊際比賽，請</w:t>
            </w:r>
            <w:r w:rsidR="00F258F2">
              <w:rPr>
                <w:rFonts w:ascii="新細明體" w:hAnsi="新細明體" w:cs="新細明體" w:hint="eastAsia"/>
                <w:lang w:eastAsia="zh-HK"/>
              </w:rPr>
              <w:t>於下頁填</w:t>
            </w:r>
            <w:r>
              <w:rPr>
                <w:rFonts w:ascii="新細明體" w:hAnsi="新細明體" w:cs="新細明體" w:hint="eastAsia"/>
              </w:rPr>
              <w:t>上全部隊員的</w:t>
            </w:r>
            <w:r w:rsidR="00F258F2">
              <w:rPr>
                <w:rFonts w:ascii="新細明體" w:hAnsi="新細明體" w:cs="新細明體" w:hint="eastAsia"/>
                <w:lang w:eastAsia="zh-HK"/>
              </w:rPr>
              <w:t>個人資料</w:t>
            </w:r>
            <w:r w:rsidR="00F258F2">
              <w:rPr>
                <w:rFonts w:ascii="新細明體" w:hAnsi="新細明體" w:cs="新細明體"/>
                <w:lang w:eastAsia="zh-HK"/>
              </w:rPr>
              <w:t>）</w:t>
            </w:r>
          </w:p>
          <w:p w14:paraId="37CB2443" w14:textId="3CF600A7" w:rsidR="00426949" w:rsidRDefault="007804EA" w:rsidP="00D3075C">
            <w:r>
              <w:rPr>
                <w:rFonts w:hint="eastAsia"/>
                <w:lang w:eastAsia="zh-HK"/>
              </w:rPr>
              <w:t>在準決賽表演的歌曲：</w:t>
            </w:r>
          </w:p>
        </w:tc>
      </w:tr>
      <w:tr w:rsidR="00426949" w14:paraId="59D308E5" w14:textId="77777777" w:rsidTr="00D3075C">
        <w:trPr>
          <w:trHeight w:val="467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4955D" w14:textId="77777777" w:rsidR="00426949" w:rsidRDefault="00426949" w:rsidP="00D3075C"/>
        </w:tc>
      </w:tr>
      <w:tr w:rsidR="00426949" w14:paraId="632DCC88" w14:textId="77777777" w:rsidTr="00D3075C">
        <w:trPr>
          <w:trHeight w:val="467"/>
        </w:trPr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0919A1" w14:textId="2F718C98" w:rsidR="00426949" w:rsidRDefault="007804EA" w:rsidP="00A12135">
            <w:r>
              <w:rPr>
                <w:rFonts w:hint="eastAsia"/>
                <w:lang w:eastAsia="zh-HK"/>
              </w:rPr>
              <w:t>你會否出席</w:t>
            </w:r>
            <w:r w:rsidR="00A12135">
              <w:rPr>
                <w:rFonts w:hint="eastAsia"/>
                <w:lang w:eastAsia="zh-HK"/>
              </w:rPr>
              <w:t>八</w:t>
            </w:r>
            <w:r w:rsidR="00B316AE">
              <w:rPr>
                <w:rFonts w:hint="eastAsia"/>
                <w:lang w:eastAsia="zh-HK"/>
              </w:rPr>
              <w:t>月</w:t>
            </w:r>
            <w:r w:rsidR="00A12135">
              <w:rPr>
                <w:rFonts w:hint="eastAsia"/>
                <w:lang w:eastAsia="zh-HK"/>
              </w:rPr>
              <w:t>二十一</w:t>
            </w:r>
            <w:r w:rsidR="00F258F2">
              <w:rPr>
                <w:rFonts w:hint="eastAsia"/>
                <w:lang w:eastAsia="zh-HK"/>
              </w:rPr>
              <w:t>日</w:t>
            </w:r>
            <w:r w:rsidR="00723280">
              <w:rPr>
                <w:rFonts w:hint="eastAsia"/>
              </w:rPr>
              <w:t>（</w:t>
            </w:r>
            <w:r w:rsidR="00723280">
              <w:rPr>
                <w:rFonts w:hint="eastAsia"/>
                <w:lang w:eastAsia="zh-HK"/>
              </w:rPr>
              <w:t>星期日</w:t>
            </w:r>
            <w:r w:rsidR="00723280">
              <w:rPr>
                <w:rFonts w:hint="eastAsia"/>
              </w:rPr>
              <w:t>）</w:t>
            </w:r>
            <w:r>
              <w:rPr>
                <w:rFonts w:hint="eastAsia"/>
                <w:lang w:eastAsia="zh-HK"/>
              </w:rPr>
              <w:t>的簡介日</w:t>
            </w:r>
            <w:r>
              <w:t>？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28E032" w14:textId="7F311DB1" w:rsidR="00426949" w:rsidRDefault="007804EA" w:rsidP="00D3075C">
            <w:pPr>
              <w:jc w:val="center"/>
            </w:pPr>
            <w:r>
              <w:rPr>
                <w:rFonts w:hint="eastAsia"/>
                <w:lang w:eastAsia="zh-HK"/>
              </w:rPr>
              <w:t>會</w:t>
            </w:r>
            <w:r w:rsidR="00426949">
              <w:t xml:space="preserve"> / </w:t>
            </w:r>
            <w:r>
              <w:rPr>
                <w:rFonts w:hint="eastAsia"/>
                <w:lang w:eastAsia="zh-HK"/>
              </w:rPr>
              <w:t>否</w:t>
            </w:r>
          </w:p>
        </w:tc>
      </w:tr>
      <w:tr w:rsidR="00426949" w14:paraId="7F38102F" w14:textId="77777777" w:rsidTr="00D3075C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C6C99" w14:textId="77777777" w:rsidR="00426949" w:rsidRDefault="00426949" w:rsidP="00D3075C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F18B3" w14:textId="77777777" w:rsidR="00426949" w:rsidRDefault="00426949" w:rsidP="00D3075C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37341" w14:textId="77777777" w:rsidR="00426949" w:rsidRDefault="00426949" w:rsidP="00D3075C"/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79517E" w14:textId="77777777" w:rsidR="00426949" w:rsidRDefault="00426949" w:rsidP="00D3075C"/>
        </w:tc>
      </w:tr>
    </w:tbl>
    <w:p w14:paraId="24D1CADF" w14:textId="1DF8AE66" w:rsidR="00426949" w:rsidRDefault="007804EA" w:rsidP="00426949">
      <w:pPr>
        <w:rPr>
          <w:lang w:eastAsia="zh-HK"/>
        </w:rPr>
      </w:pPr>
      <w:r>
        <w:rPr>
          <w:rFonts w:hint="eastAsia"/>
          <w:lang w:eastAsia="zh-HK"/>
        </w:rPr>
        <w:t>請將此報名表連同以下檔案經單位主管寄至</w:t>
      </w:r>
      <w:hyperlink r:id="rId10" w:history="1">
        <w:r w:rsidR="00F258F2" w:rsidRPr="00802F09">
          <w:rPr>
            <w:rStyle w:val="af3"/>
            <w:lang w:eastAsia="zh-HK"/>
          </w:rPr>
          <w:t>singcon.hkacc45@gmail.com</w:t>
        </w:r>
      </w:hyperlink>
      <w:r w:rsidR="00F258F2">
        <w:rPr>
          <w:rFonts w:hint="eastAsia"/>
          <w:lang w:eastAsia="zh-HK"/>
        </w:rPr>
        <w:t>。</w:t>
      </w:r>
    </w:p>
    <w:p w14:paraId="1F6080CA" w14:textId="68474EDA" w:rsidR="00426949" w:rsidRDefault="007804EA" w:rsidP="00426949">
      <w:pPr>
        <w:pStyle w:val="af2"/>
        <w:numPr>
          <w:ilvl w:val="0"/>
          <w:numId w:val="47"/>
        </w:numPr>
      </w:pPr>
      <w:r>
        <w:rPr>
          <w:rFonts w:hint="eastAsia"/>
          <w:lang w:eastAsia="zh-HK"/>
        </w:rPr>
        <w:t>在準決賽中播放的音樂（</w:t>
      </w:r>
      <w:r>
        <w:rPr>
          <w:lang w:eastAsia="zh-HK"/>
        </w:rPr>
        <w:t>mp3</w:t>
      </w:r>
      <w:r>
        <w:rPr>
          <w:rFonts w:hint="eastAsia"/>
          <w:lang w:eastAsia="zh-HK"/>
        </w:rPr>
        <w:t>格式）</w:t>
      </w:r>
    </w:p>
    <w:p w14:paraId="3CEE3576" w14:textId="69F2E5D8" w:rsidR="00F258F2" w:rsidRDefault="007804EA" w:rsidP="00600A37">
      <w:pPr>
        <w:pStyle w:val="af2"/>
        <w:widowControl/>
        <w:numPr>
          <w:ilvl w:val="0"/>
          <w:numId w:val="47"/>
        </w:numPr>
        <w:rPr>
          <w:lang w:eastAsia="zh-HK"/>
        </w:rPr>
      </w:pPr>
      <w:r>
        <w:rPr>
          <w:rFonts w:hint="eastAsia"/>
          <w:lang w:eastAsia="zh-HK"/>
        </w:rPr>
        <w:t>歌詞</w:t>
      </w:r>
      <w:r>
        <w:t>（</w:t>
      </w:r>
      <w:proofErr w:type="spellStart"/>
      <w:r w:rsidR="00426949">
        <w:t>docx</w:t>
      </w:r>
      <w:proofErr w:type="spellEnd"/>
      <w:r>
        <w:rPr>
          <w:rFonts w:hint="eastAsia"/>
          <w:lang w:eastAsia="zh-HK"/>
        </w:rPr>
        <w:t>格式）</w:t>
      </w:r>
      <w:r w:rsidR="0030267E">
        <w:rPr>
          <w:lang w:eastAsia="zh-HK"/>
        </w:rPr>
        <w:br w:type="page"/>
      </w:r>
    </w:p>
    <w:p w14:paraId="63D1E4E6" w14:textId="792A9426" w:rsidR="00490477" w:rsidRDefault="00F258F2" w:rsidP="00F258F2">
      <w:pPr>
        <w:widowControl/>
        <w:jc w:val="center"/>
        <w:rPr>
          <w:lang w:eastAsia="zh-HK"/>
        </w:rPr>
      </w:pPr>
      <w:r>
        <w:rPr>
          <w:rFonts w:hint="eastAsia"/>
          <w:lang w:eastAsia="zh-HK"/>
        </w:rPr>
        <w:lastRenderedPageBreak/>
        <w:t>隊員資料（隊際適用）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1984"/>
        <w:gridCol w:w="3119"/>
        <w:gridCol w:w="1944"/>
      </w:tblGrid>
      <w:tr w:rsidR="0079036E" w14:paraId="451BD629" w14:textId="77777777" w:rsidTr="0079036E">
        <w:tc>
          <w:tcPr>
            <w:tcW w:w="9736" w:type="dxa"/>
            <w:gridSpan w:val="6"/>
          </w:tcPr>
          <w:p w14:paraId="39F69E18" w14:textId="69977498" w:rsidR="0079036E" w:rsidRPr="0079036E" w:rsidRDefault="0079036E" w:rsidP="00F258F2">
            <w:pPr>
              <w:widowControl/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隊名：</w:t>
            </w:r>
          </w:p>
        </w:tc>
      </w:tr>
      <w:tr w:rsidR="00F258F2" w14:paraId="2B8294D2" w14:textId="77777777" w:rsidTr="00F258F2">
        <w:tc>
          <w:tcPr>
            <w:tcW w:w="704" w:type="dxa"/>
          </w:tcPr>
          <w:p w14:paraId="3D927F5E" w14:textId="4BF6A8FE" w:rsidR="00F258F2" w:rsidRDefault="00F258F2" w:rsidP="00F258F2">
            <w:pPr>
              <w:widowControl/>
              <w:jc w:val="center"/>
            </w:pPr>
            <w:r>
              <w:rPr>
                <w:rFonts w:hint="eastAsia"/>
                <w:lang w:eastAsia="zh-HK"/>
              </w:rPr>
              <w:t>編號</w:t>
            </w:r>
          </w:p>
        </w:tc>
        <w:tc>
          <w:tcPr>
            <w:tcW w:w="851" w:type="dxa"/>
          </w:tcPr>
          <w:p w14:paraId="382D1E87" w14:textId="78F4E8FA" w:rsidR="00F258F2" w:rsidRDefault="00F258F2" w:rsidP="00F258F2">
            <w:pPr>
              <w:widowControl/>
              <w:jc w:val="center"/>
            </w:pPr>
            <w:r>
              <w:rPr>
                <w:rFonts w:hint="eastAsia"/>
                <w:lang w:eastAsia="zh-HK"/>
              </w:rPr>
              <w:t>單位</w:t>
            </w:r>
          </w:p>
        </w:tc>
        <w:tc>
          <w:tcPr>
            <w:tcW w:w="1134" w:type="dxa"/>
          </w:tcPr>
          <w:p w14:paraId="35F8F1AB" w14:textId="5C6570C0" w:rsidR="00F258F2" w:rsidRDefault="00F258F2" w:rsidP="00F258F2">
            <w:pPr>
              <w:widowControl/>
              <w:jc w:val="center"/>
            </w:pPr>
            <w:r>
              <w:rPr>
                <w:rFonts w:hint="eastAsia"/>
                <w:lang w:eastAsia="zh-HK"/>
              </w:rPr>
              <w:t>階級</w:t>
            </w:r>
          </w:p>
        </w:tc>
        <w:tc>
          <w:tcPr>
            <w:tcW w:w="1984" w:type="dxa"/>
          </w:tcPr>
          <w:p w14:paraId="2A5BF1AF" w14:textId="722A7BD7" w:rsidR="00F258F2" w:rsidRDefault="00F258F2" w:rsidP="00F258F2">
            <w:pPr>
              <w:widowControl/>
              <w:jc w:val="center"/>
            </w:pPr>
            <w:r>
              <w:rPr>
                <w:rFonts w:hint="eastAsia"/>
                <w:lang w:eastAsia="zh-HK"/>
              </w:rPr>
              <w:t>中文姓名</w:t>
            </w:r>
          </w:p>
        </w:tc>
        <w:tc>
          <w:tcPr>
            <w:tcW w:w="3119" w:type="dxa"/>
          </w:tcPr>
          <w:p w14:paraId="245381C5" w14:textId="3A13005C" w:rsidR="00F258F2" w:rsidRDefault="00F258F2" w:rsidP="00F258F2">
            <w:pPr>
              <w:widowControl/>
              <w:jc w:val="center"/>
            </w:pPr>
            <w:r>
              <w:rPr>
                <w:rFonts w:hint="eastAsia"/>
                <w:lang w:eastAsia="zh-HK"/>
              </w:rPr>
              <w:t>英文姓名</w:t>
            </w:r>
          </w:p>
        </w:tc>
        <w:tc>
          <w:tcPr>
            <w:tcW w:w="1944" w:type="dxa"/>
          </w:tcPr>
          <w:p w14:paraId="32A62913" w14:textId="4FC1EF1C" w:rsidR="00F258F2" w:rsidRDefault="00F258F2" w:rsidP="00F258F2">
            <w:pPr>
              <w:widowControl/>
              <w:jc w:val="center"/>
            </w:pPr>
            <w:r>
              <w:rPr>
                <w:rFonts w:hint="eastAsia"/>
                <w:lang w:eastAsia="zh-HK"/>
              </w:rPr>
              <w:t>聯絡電話</w:t>
            </w:r>
          </w:p>
        </w:tc>
      </w:tr>
      <w:tr w:rsidR="00F258F2" w14:paraId="1616E9FE" w14:textId="77777777" w:rsidTr="00F258F2">
        <w:tc>
          <w:tcPr>
            <w:tcW w:w="704" w:type="dxa"/>
          </w:tcPr>
          <w:p w14:paraId="4B940ABD" w14:textId="09D7711D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096CD552" w14:textId="113107F0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2F406A68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553ED36C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6641C68D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046AF3C8" w14:textId="467ED20E" w:rsidR="00F258F2" w:rsidRDefault="00F258F2" w:rsidP="00F258F2">
            <w:pPr>
              <w:widowControl/>
            </w:pPr>
          </w:p>
        </w:tc>
      </w:tr>
      <w:tr w:rsidR="00F258F2" w14:paraId="7C613493" w14:textId="77777777" w:rsidTr="00F258F2">
        <w:tc>
          <w:tcPr>
            <w:tcW w:w="704" w:type="dxa"/>
          </w:tcPr>
          <w:p w14:paraId="081B80CE" w14:textId="291B290C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222915E9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1D3A5287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617CD870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0D8820E6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3A62D3B9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61C197E9" w14:textId="77777777" w:rsidTr="00F258F2">
        <w:tc>
          <w:tcPr>
            <w:tcW w:w="704" w:type="dxa"/>
          </w:tcPr>
          <w:p w14:paraId="382AD979" w14:textId="12027E17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5EE5CA5A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3090BEE8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3BF88673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484ABE25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766D7F82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71625A1E" w14:textId="77777777" w:rsidTr="00F258F2">
        <w:tc>
          <w:tcPr>
            <w:tcW w:w="704" w:type="dxa"/>
          </w:tcPr>
          <w:p w14:paraId="5AED9EE2" w14:textId="04ABEBD6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68F52AC0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2076021C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6A3BB766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0FF7ABFC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2B8D938D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06C78EE0" w14:textId="77777777" w:rsidTr="00F258F2">
        <w:tc>
          <w:tcPr>
            <w:tcW w:w="704" w:type="dxa"/>
          </w:tcPr>
          <w:p w14:paraId="65281F31" w14:textId="52831C0D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14:paraId="4F418307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1F4C706C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5281A0A5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51FCC9BC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69D40B6F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66B634D4" w14:textId="77777777" w:rsidTr="00F258F2">
        <w:tc>
          <w:tcPr>
            <w:tcW w:w="704" w:type="dxa"/>
          </w:tcPr>
          <w:p w14:paraId="30C0C9EB" w14:textId="0AD7F81E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</w:tcPr>
          <w:p w14:paraId="6F0F0C18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2F4FD8C0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253B041C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64196F26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3ECA01DC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690795E9" w14:textId="77777777" w:rsidTr="00F258F2">
        <w:tc>
          <w:tcPr>
            <w:tcW w:w="704" w:type="dxa"/>
          </w:tcPr>
          <w:p w14:paraId="77159609" w14:textId="1A563EC3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1" w:type="dxa"/>
          </w:tcPr>
          <w:p w14:paraId="1229BC20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6622DDFB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62AAD586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4ECE72BC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61147634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4EC422BE" w14:textId="77777777" w:rsidTr="00F258F2">
        <w:tc>
          <w:tcPr>
            <w:tcW w:w="704" w:type="dxa"/>
          </w:tcPr>
          <w:p w14:paraId="4EBBE2F0" w14:textId="52358F6E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1" w:type="dxa"/>
          </w:tcPr>
          <w:p w14:paraId="18FDEE07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60A1380A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23EFCC00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4171D2D9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46B2A72C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7F0F6B07" w14:textId="77777777" w:rsidTr="00F258F2">
        <w:tc>
          <w:tcPr>
            <w:tcW w:w="704" w:type="dxa"/>
          </w:tcPr>
          <w:p w14:paraId="334204A4" w14:textId="6BCC4E0B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1" w:type="dxa"/>
          </w:tcPr>
          <w:p w14:paraId="06B8D728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7C22C942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5D8FDDDD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733F4EE8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5EC32280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30C3AA5F" w14:textId="77777777" w:rsidTr="00F258F2">
        <w:tc>
          <w:tcPr>
            <w:tcW w:w="704" w:type="dxa"/>
          </w:tcPr>
          <w:p w14:paraId="28D202BC" w14:textId="442D032D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1" w:type="dxa"/>
          </w:tcPr>
          <w:p w14:paraId="1BBFA4F1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22275F56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5B81190B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02AA9AAF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65FCDD53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2C64EDA0" w14:textId="77777777" w:rsidTr="00F258F2">
        <w:tc>
          <w:tcPr>
            <w:tcW w:w="704" w:type="dxa"/>
          </w:tcPr>
          <w:p w14:paraId="7654CDAA" w14:textId="5B811CE4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1" w:type="dxa"/>
          </w:tcPr>
          <w:p w14:paraId="2E62F68F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259992E9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0FA5A8A6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61439E07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7A125572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555BF89B" w14:textId="77777777" w:rsidTr="00F258F2">
        <w:tc>
          <w:tcPr>
            <w:tcW w:w="704" w:type="dxa"/>
          </w:tcPr>
          <w:p w14:paraId="0F0EDBE7" w14:textId="041A3F15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</w:tcPr>
          <w:p w14:paraId="4816E2B7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3104705B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12571FCA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336B3BDC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33E43898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0C875E32" w14:textId="77777777" w:rsidTr="00F258F2">
        <w:tc>
          <w:tcPr>
            <w:tcW w:w="704" w:type="dxa"/>
          </w:tcPr>
          <w:p w14:paraId="68792F18" w14:textId="629D7231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1" w:type="dxa"/>
          </w:tcPr>
          <w:p w14:paraId="0C10AC13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76A60E25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5B7998F3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62ED97B0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4FE12CFA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580DA951" w14:textId="77777777" w:rsidTr="00F258F2">
        <w:tc>
          <w:tcPr>
            <w:tcW w:w="704" w:type="dxa"/>
          </w:tcPr>
          <w:p w14:paraId="2385AE47" w14:textId="29F6EF56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51" w:type="dxa"/>
          </w:tcPr>
          <w:p w14:paraId="5A7B9F66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539F0271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162D8298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6AF7B704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3C34FE54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343BC0D4" w14:textId="77777777" w:rsidTr="00F258F2">
        <w:tc>
          <w:tcPr>
            <w:tcW w:w="704" w:type="dxa"/>
          </w:tcPr>
          <w:p w14:paraId="10C74FA9" w14:textId="57424D82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1" w:type="dxa"/>
          </w:tcPr>
          <w:p w14:paraId="4947B992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5FA6F233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22A67867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6765D424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48886948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2E42D7DF" w14:textId="77777777" w:rsidTr="00F258F2">
        <w:tc>
          <w:tcPr>
            <w:tcW w:w="704" w:type="dxa"/>
          </w:tcPr>
          <w:p w14:paraId="79FE0AE8" w14:textId="2C2875BE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1" w:type="dxa"/>
          </w:tcPr>
          <w:p w14:paraId="21F55434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5BAC1459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739582C7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49C71470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7567E82C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5E3F194E" w14:textId="77777777" w:rsidTr="00F258F2">
        <w:tc>
          <w:tcPr>
            <w:tcW w:w="704" w:type="dxa"/>
          </w:tcPr>
          <w:p w14:paraId="081BB729" w14:textId="6F878235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51" w:type="dxa"/>
          </w:tcPr>
          <w:p w14:paraId="2A4E564B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1A515024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3C7C4733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06C44C5E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33B267A6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5F63D4F0" w14:textId="77777777" w:rsidTr="00F258F2">
        <w:tc>
          <w:tcPr>
            <w:tcW w:w="704" w:type="dxa"/>
          </w:tcPr>
          <w:p w14:paraId="3D67EAAB" w14:textId="240AC56E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51" w:type="dxa"/>
          </w:tcPr>
          <w:p w14:paraId="56A26495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2EF98664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35A57123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26F21825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30950169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1C48FC6A" w14:textId="77777777" w:rsidTr="00F258F2">
        <w:tc>
          <w:tcPr>
            <w:tcW w:w="704" w:type="dxa"/>
          </w:tcPr>
          <w:p w14:paraId="4EDD521E" w14:textId="047D7B87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51" w:type="dxa"/>
          </w:tcPr>
          <w:p w14:paraId="1BA4175A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012091FE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598D7CE3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23FCF279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39EEE160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17F1EA28" w14:textId="77777777" w:rsidTr="00F258F2">
        <w:tc>
          <w:tcPr>
            <w:tcW w:w="704" w:type="dxa"/>
          </w:tcPr>
          <w:p w14:paraId="69B073A6" w14:textId="487DABF6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</w:tcPr>
          <w:p w14:paraId="3151893D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200AAC26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547AF01E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0B5A7F3A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29CF7CC2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13C39B9D" w14:textId="77777777" w:rsidTr="00F258F2">
        <w:tc>
          <w:tcPr>
            <w:tcW w:w="704" w:type="dxa"/>
          </w:tcPr>
          <w:p w14:paraId="335AC075" w14:textId="26DC0289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51" w:type="dxa"/>
          </w:tcPr>
          <w:p w14:paraId="3B960978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05F60695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4A672844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7280A3FF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4C207209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3F8EC463" w14:textId="77777777" w:rsidTr="00F258F2">
        <w:tc>
          <w:tcPr>
            <w:tcW w:w="704" w:type="dxa"/>
          </w:tcPr>
          <w:p w14:paraId="13EE4289" w14:textId="66320E50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851" w:type="dxa"/>
          </w:tcPr>
          <w:p w14:paraId="367B3399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2F774668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0DD4C4BF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368C995F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4AE49E03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66FD0378" w14:textId="77777777" w:rsidTr="00F258F2">
        <w:tc>
          <w:tcPr>
            <w:tcW w:w="704" w:type="dxa"/>
          </w:tcPr>
          <w:p w14:paraId="0020B02B" w14:textId="48D2721D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51" w:type="dxa"/>
          </w:tcPr>
          <w:p w14:paraId="011302D2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515FD14F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63EDB38D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310E244E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06939663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743175EB" w14:textId="77777777" w:rsidTr="00F258F2">
        <w:tc>
          <w:tcPr>
            <w:tcW w:w="704" w:type="dxa"/>
          </w:tcPr>
          <w:p w14:paraId="2C8B2BF5" w14:textId="162C0C0F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851" w:type="dxa"/>
          </w:tcPr>
          <w:p w14:paraId="72220E92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1F95FC90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5806EE29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1CEB9089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141491FE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6483B448" w14:textId="77777777" w:rsidTr="00F258F2">
        <w:tc>
          <w:tcPr>
            <w:tcW w:w="704" w:type="dxa"/>
          </w:tcPr>
          <w:p w14:paraId="47698BC2" w14:textId="0C23676F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51" w:type="dxa"/>
          </w:tcPr>
          <w:p w14:paraId="37235D88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62C7EBE4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2AB18097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769EF6DF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4B71B6EE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741856C1" w14:textId="77777777" w:rsidTr="00F258F2">
        <w:tc>
          <w:tcPr>
            <w:tcW w:w="704" w:type="dxa"/>
          </w:tcPr>
          <w:p w14:paraId="12045E45" w14:textId="5225F735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851" w:type="dxa"/>
          </w:tcPr>
          <w:p w14:paraId="4CA13E55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60E11560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35FDDD31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671B680E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2173D753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6EA29441" w14:textId="77777777" w:rsidTr="00F258F2">
        <w:tc>
          <w:tcPr>
            <w:tcW w:w="704" w:type="dxa"/>
          </w:tcPr>
          <w:p w14:paraId="65112141" w14:textId="56FB8320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851" w:type="dxa"/>
          </w:tcPr>
          <w:p w14:paraId="5D35B951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7113382E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095F4229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2679E5B4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2D6DF6D2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2DC7F083" w14:textId="77777777" w:rsidTr="00F258F2">
        <w:tc>
          <w:tcPr>
            <w:tcW w:w="704" w:type="dxa"/>
          </w:tcPr>
          <w:p w14:paraId="7FC8E4E6" w14:textId="46A9993D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851" w:type="dxa"/>
          </w:tcPr>
          <w:p w14:paraId="5902379A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451BE616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5A56BD59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4CAAD3A0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5085883A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19697C02" w14:textId="77777777" w:rsidTr="00F258F2">
        <w:tc>
          <w:tcPr>
            <w:tcW w:w="704" w:type="dxa"/>
          </w:tcPr>
          <w:p w14:paraId="538F0E8A" w14:textId="19C11281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851" w:type="dxa"/>
          </w:tcPr>
          <w:p w14:paraId="322DA265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1BBBC380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0D47D1EE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174D556E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0CD318C2" w14:textId="77777777" w:rsidR="00F258F2" w:rsidRDefault="00F258F2" w:rsidP="00F258F2">
            <w:pPr>
              <w:widowControl/>
              <w:jc w:val="center"/>
            </w:pPr>
          </w:p>
        </w:tc>
      </w:tr>
      <w:tr w:rsidR="00F258F2" w14:paraId="4FBA6B09" w14:textId="77777777" w:rsidTr="00F258F2">
        <w:tc>
          <w:tcPr>
            <w:tcW w:w="704" w:type="dxa"/>
          </w:tcPr>
          <w:p w14:paraId="727F15CA" w14:textId="66F92ED8" w:rsidR="00F258F2" w:rsidRDefault="00F258F2" w:rsidP="00F258F2"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</w:tcPr>
          <w:p w14:paraId="1073D56E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134" w:type="dxa"/>
          </w:tcPr>
          <w:p w14:paraId="46CF97EE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84" w:type="dxa"/>
          </w:tcPr>
          <w:p w14:paraId="25045D6E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3119" w:type="dxa"/>
          </w:tcPr>
          <w:p w14:paraId="338101E1" w14:textId="77777777" w:rsidR="00F258F2" w:rsidRDefault="00F258F2" w:rsidP="00F258F2">
            <w:pPr>
              <w:widowControl/>
              <w:jc w:val="center"/>
            </w:pPr>
          </w:p>
        </w:tc>
        <w:tc>
          <w:tcPr>
            <w:tcW w:w="1944" w:type="dxa"/>
          </w:tcPr>
          <w:p w14:paraId="7731E210" w14:textId="77777777" w:rsidR="00F258F2" w:rsidRDefault="00F258F2" w:rsidP="00F258F2">
            <w:pPr>
              <w:widowControl/>
              <w:jc w:val="center"/>
            </w:pPr>
          </w:p>
        </w:tc>
      </w:tr>
    </w:tbl>
    <w:p w14:paraId="14E33BF1" w14:textId="77777777" w:rsidR="00F258F2" w:rsidRPr="00C316FA" w:rsidRDefault="00F258F2" w:rsidP="00600A37">
      <w:pPr>
        <w:widowControl/>
      </w:pPr>
    </w:p>
    <w:sectPr w:rsidR="00F258F2" w:rsidRPr="00C316FA" w:rsidSect="00B30B13">
      <w:head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64" w:footer="8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F23D7" w14:textId="77777777" w:rsidR="00E90DDE" w:rsidRDefault="00E90DDE" w:rsidP="001B2FD1">
      <w:r>
        <w:separator/>
      </w:r>
    </w:p>
  </w:endnote>
  <w:endnote w:type="continuationSeparator" w:id="0">
    <w:p w14:paraId="50FF70F8" w14:textId="77777777" w:rsidR="00E90DDE" w:rsidRDefault="00E90DDE" w:rsidP="001B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7362D" w14:textId="089CA904" w:rsidR="00600A37" w:rsidRDefault="00600A37">
    <w:pPr>
      <w:pStyle w:val="a6"/>
    </w:pPr>
  </w:p>
  <w:p w14:paraId="16EBD201" w14:textId="77777777" w:rsidR="00600A37" w:rsidRPr="00A016B2" w:rsidRDefault="00600A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B9EF0" w14:textId="77777777" w:rsidR="00E90DDE" w:rsidRDefault="00E90DDE" w:rsidP="001B2FD1">
      <w:r>
        <w:separator/>
      </w:r>
    </w:p>
  </w:footnote>
  <w:footnote w:type="continuationSeparator" w:id="0">
    <w:p w14:paraId="5CB359AD" w14:textId="77777777" w:rsidR="00E90DDE" w:rsidRDefault="00E90DDE" w:rsidP="001B2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942"/>
      <w:gridCol w:w="6077"/>
      <w:gridCol w:w="1943"/>
    </w:tblGrid>
    <w:tr w:rsidR="00A83571" w:rsidRPr="0030189B" w14:paraId="4EDA78D0" w14:textId="77777777" w:rsidTr="009330F6">
      <w:trPr>
        <w:trHeight w:val="1470"/>
        <w:jc w:val="center"/>
      </w:trPr>
      <w:tc>
        <w:tcPr>
          <w:tcW w:w="975" w:type="pct"/>
          <w:vAlign w:val="center"/>
        </w:tcPr>
        <w:p w14:paraId="11DBD531" w14:textId="2EB086CA" w:rsidR="00600A37" w:rsidRPr="0030189B" w:rsidRDefault="00A83571" w:rsidP="009C45E8">
          <w:pPr>
            <w:pStyle w:val="a4"/>
            <w:jc w:val="center"/>
            <w:rPr>
              <w:rFonts w:cs="Arial"/>
            </w:rPr>
          </w:pPr>
          <w:r w:rsidRPr="00A83571">
            <w:rPr>
              <w:rFonts w:cs="Arial"/>
              <w:noProof/>
            </w:rPr>
            <w:drawing>
              <wp:inline distT="0" distB="0" distL="0" distR="0" wp14:anchorId="15F62989" wp14:editId="300B3E47">
                <wp:extent cx="866775" cy="878815"/>
                <wp:effectExtent l="0" t="0" r="0" b="0"/>
                <wp:docPr id="1" name="Picture 1" descr="C:\Users\KinLong\OneDrive\HKACC\Corps Logo\C-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inLong\OneDrive\HKACC\Corps Logo\C-9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25" t="10531" r="8666" b="12592"/>
                        <a:stretch/>
                      </pic:blipFill>
                      <pic:spPr bwMode="auto">
                        <a:xfrm>
                          <a:off x="0" y="0"/>
                          <a:ext cx="883865" cy="896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9" w:type="pct"/>
          <w:vAlign w:val="center"/>
        </w:tcPr>
        <w:p w14:paraId="398E8022" w14:textId="77777777" w:rsidR="00600A37" w:rsidRPr="0030189B" w:rsidRDefault="00600A37" w:rsidP="009C45E8">
          <w:pPr>
            <w:pStyle w:val="a4"/>
            <w:jc w:val="center"/>
            <w:rPr>
              <w:rFonts w:cs="Arial"/>
              <w:b/>
              <w:sz w:val="32"/>
              <w:szCs w:val="32"/>
            </w:rPr>
          </w:pPr>
          <w:r w:rsidRPr="0030189B">
            <w:rPr>
              <w:rFonts w:cs="Arial"/>
              <w:b/>
              <w:sz w:val="32"/>
              <w:szCs w:val="32"/>
            </w:rPr>
            <w:t>HONG KONG AIR CADET CORPS</w:t>
          </w:r>
        </w:p>
        <w:p w14:paraId="2AD66F32" w14:textId="77777777" w:rsidR="00600A37" w:rsidRPr="00170B2D" w:rsidRDefault="00600A37" w:rsidP="009C45E8">
          <w:pPr>
            <w:pStyle w:val="a4"/>
            <w:jc w:val="center"/>
            <w:rPr>
              <w:rFonts w:cs="Arial"/>
              <w:sz w:val="28"/>
              <w:szCs w:val="28"/>
              <w:u w:val="single"/>
              <w:lang w:eastAsia="zh-HK"/>
            </w:rPr>
          </w:pPr>
          <w:r>
            <w:rPr>
              <w:rFonts w:cs="Arial"/>
              <w:sz w:val="28"/>
              <w:szCs w:val="28"/>
              <w:u w:val="single"/>
              <w:lang w:eastAsia="zh-HK"/>
            </w:rPr>
            <w:t>45</w:t>
          </w:r>
          <w:r w:rsidRPr="00837017">
            <w:rPr>
              <w:rFonts w:cs="Arial"/>
              <w:sz w:val="28"/>
              <w:szCs w:val="28"/>
              <w:u w:val="single"/>
              <w:vertAlign w:val="superscript"/>
              <w:lang w:eastAsia="zh-HK"/>
            </w:rPr>
            <w:t>th</w:t>
          </w:r>
          <w:r>
            <w:rPr>
              <w:rFonts w:cs="Arial"/>
              <w:sz w:val="28"/>
              <w:szCs w:val="28"/>
              <w:u w:val="single"/>
              <w:lang w:eastAsia="zh-HK"/>
            </w:rPr>
            <w:t xml:space="preserve"> Anniversary Singing Contest</w:t>
          </w:r>
        </w:p>
        <w:p w14:paraId="7F7498A4" w14:textId="77777777" w:rsidR="00600A37" w:rsidRPr="0030189B" w:rsidRDefault="00600A37" w:rsidP="009C45E8">
          <w:pPr>
            <w:pStyle w:val="a4"/>
            <w:jc w:val="center"/>
            <w:rPr>
              <w:rFonts w:cs="Arial"/>
              <w:b/>
              <w:sz w:val="24"/>
              <w:szCs w:val="24"/>
              <w:lang w:eastAsia="zh-HK"/>
            </w:rPr>
          </w:pPr>
        </w:p>
        <w:p w14:paraId="3710D6B9" w14:textId="776C21E1" w:rsidR="00600A37" w:rsidRPr="008573F9" w:rsidRDefault="00600A37" w:rsidP="009C45E8">
          <w:pPr>
            <w:pStyle w:val="a4"/>
            <w:jc w:val="center"/>
            <w:rPr>
              <w:rFonts w:cs="Arial"/>
              <w:sz w:val="24"/>
              <w:szCs w:val="24"/>
              <w:u w:val="single"/>
              <w:lang w:eastAsia="zh-HK"/>
            </w:rPr>
          </w:pPr>
          <w:r>
            <w:rPr>
              <w:rFonts w:cs="Arial"/>
              <w:sz w:val="24"/>
              <w:szCs w:val="24"/>
              <w:u w:val="single"/>
            </w:rPr>
            <w:t>Application Form</w:t>
          </w:r>
        </w:p>
      </w:tc>
      <w:tc>
        <w:tcPr>
          <w:tcW w:w="975" w:type="pct"/>
          <w:vAlign w:val="center"/>
        </w:tcPr>
        <w:p w14:paraId="1C0A3686" w14:textId="14C0A935" w:rsidR="00600A37" w:rsidRPr="0030189B" w:rsidRDefault="00A83571" w:rsidP="009C45E8">
          <w:pPr>
            <w:pStyle w:val="a4"/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D456EBC" wp14:editId="0CBB9E9D">
                <wp:extent cx="1009650" cy="923925"/>
                <wp:effectExtent l="0" t="0" r="0" b="9525"/>
                <wp:docPr id="3" name="Picture 2" descr="C:\Users\KinLong\AppData\Local\Microsoft\Windows\INetCache\Content.Word\45thASC_Pro_Logo Design_v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inLong\AppData\Local\Microsoft\Windows\INetCache\Content.Word\45thASC_Pro_Logo Design_v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7CBECC" w14:textId="1D0C3040" w:rsidR="00600A37" w:rsidRDefault="00600A37" w:rsidP="009C45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942"/>
      <w:gridCol w:w="6077"/>
      <w:gridCol w:w="1943"/>
    </w:tblGrid>
    <w:tr w:rsidR="00600A37" w:rsidRPr="0030189B" w14:paraId="16EBD1FB" w14:textId="77777777" w:rsidTr="000B4703">
      <w:trPr>
        <w:trHeight w:val="1470"/>
        <w:jc w:val="center"/>
      </w:trPr>
      <w:tc>
        <w:tcPr>
          <w:tcW w:w="975" w:type="pct"/>
          <w:vAlign w:val="center"/>
        </w:tcPr>
        <w:p w14:paraId="16EBD1F5" w14:textId="77777777" w:rsidR="00600A37" w:rsidRPr="0030189B" w:rsidRDefault="00600A37" w:rsidP="008573F9">
          <w:pPr>
            <w:pStyle w:val="a4"/>
            <w:jc w:val="center"/>
            <w:rPr>
              <w:rFonts w:cs="Arial"/>
            </w:rPr>
          </w:pPr>
          <w:r w:rsidRPr="0030189B">
            <w:rPr>
              <w:rFonts w:cs="Arial"/>
              <w:noProof/>
            </w:rPr>
            <w:drawing>
              <wp:inline distT="0" distB="0" distL="0" distR="0" wp14:anchorId="16EBD202" wp14:editId="16EBD203">
                <wp:extent cx="886874" cy="877824"/>
                <wp:effectExtent l="0" t="0" r="8890" b="0"/>
                <wp:docPr id="74" name="圖片 0" descr="Corp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0" descr="Corps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815" cy="88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9" w:type="pct"/>
          <w:vAlign w:val="center"/>
        </w:tcPr>
        <w:p w14:paraId="16EBD1F6" w14:textId="77777777" w:rsidR="00600A37" w:rsidRPr="0030189B" w:rsidRDefault="00600A37" w:rsidP="008573F9">
          <w:pPr>
            <w:pStyle w:val="a4"/>
            <w:jc w:val="center"/>
            <w:rPr>
              <w:rFonts w:cs="Arial"/>
              <w:b/>
              <w:sz w:val="32"/>
              <w:szCs w:val="32"/>
            </w:rPr>
          </w:pPr>
          <w:r w:rsidRPr="0030189B">
            <w:rPr>
              <w:rFonts w:cs="Arial"/>
              <w:b/>
              <w:sz w:val="32"/>
              <w:szCs w:val="32"/>
            </w:rPr>
            <w:t>HONG KONG AIR CADET CORPS</w:t>
          </w:r>
        </w:p>
        <w:p w14:paraId="16EBD1F7" w14:textId="77777777" w:rsidR="00600A37" w:rsidRPr="00170B2D" w:rsidRDefault="00600A37" w:rsidP="008573F9">
          <w:pPr>
            <w:pStyle w:val="a4"/>
            <w:jc w:val="center"/>
            <w:rPr>
              <w:rFonts w:cs="Arial"/>
              <w:sz w:val="28"/>
              <w:szCs w:val="28"/>
              <w:u w:val="single"/>
              <w:lang w:eastAsia="zh-HK"/>
            </w:rPr>
          </w:pPr>
          <w:r>
            <w:rPr>
              <w:rFonts w:cs="Arial"/>
              <w:sz w:val="28"/>
              <w:szCs w:val="28"/>
              <w:u w:val="single"/>
              <w:lang w:eastAsia="zh-HK"/>
            </w:rPr>
            <w:t>45</w:t>
          </w:r>
          <w:r w:rsidRPr="00837017">
            <w:rPr>
              <w:rFonts w:cs="Arial"/>
              <w:sz w:val="28"/>
              <w:szCs w:val="28"/>
              <w:u w:val="single"/>
              <w:vertAlign w:val="superscript"/>
              <w:lang w:eastAsia="zh-HK"/>
            </w:rPr>
            <w:t>th</w:t>
          </w:r>
          <w:r>
            <w:rPr>
              <w:rFonts w:cs="Arial"/>
              <w:sz w:val="28"/>
              <w:szCs w:val="28"/>
              <w:u w:val="single"/>
              <w:lang w:eastAsia="zh-HK"/>
            </w:rPr>
            <w:t xml:space="preserve"> Anniversary Singing Contest</w:t>
          </w:r>
        </w:p>
        <w:p w14:paraId="16EBD1F8" w14:textId="77777777" w:rsidR="00600A37" w:rsidRPr="0030189B" w:rsidRDefault="00600A37" w:rsidP="008573F9">
          <w:pPr>
            <w:pStyle w:val="a4"/>
            <w:jc w:val="center"/>
            <w:rPr>
              <w:rFonts w:cs="Arial"/>
              <w:b/>
              <w:sz w:val="24"/>
              <w:szCs w:val="24"/>
              <w:lang w:eastAsia="zh-HK"/>
            </w:rPr>
          </w:pPr>
        </w:p>
        <w:p w14:paraId="16EBD1F9" w14:textId="05341DDA" w:rsidR="00600A37" w:rsidRPr="008573F9" w:rsidRDefault="00600A37" w:rsidP="00F053F6">
          <w:pPr>
            <w:pStyle w:val="a4"/>
            <w:jc w:val="center"/>
            <w:rPr>
              <w:rFonts w:cs="Arial"/>
              <w:sz w:val="24"/>
              <w:szCs w:val="24"/>
              <w:u w:val="single"/>
              <w:lang w:eastAsia="zh-HK"/>
            </w:rPr>
          </w:pPr>
          <w:r>
            <w:rPr>
              <w:rFonts w:cs="Arial"/>
              <w:sz w:val="24"/>
              <w:szCs w:val="24"/>
              <w:u w:val="single"/>
            </w:rPr>
            <w:t>Individual Application Form</w:t>
          </w:r>
        </w:p>
      </w:tc>
      <w:tc>
        <w:tcPr>
          <w:tcW w:w="975" w:type="pct"/>
          <w:vAlign w:val="center"/>
        </w:tcPr>
        <w:p w14:paraId="16EBD1FA" w14:textId="4DD5EDD1" w:rsidR="00600A37" w:rsidRPr="0030189B" w:rsidRDefault="00600A37" w:rsidP="008573F9">
          <w:pPr>
            <w:pStyle w:val="a4"/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23114A63" wp14:editId="055DB4A0">
                <wp:extent cx="996524" cy="913662"/>
                <wp:effectExtent l="0" t="0" r="0" b="1270"/>
                <wp:docPr id="75" name="Pictur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45thASC_Pro_Logo Design_v5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253" cy="95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EBD1FC" w14:textId="77777777" w:rsidR="00600A37" w:rsidRPr="0030189B" w:rsidRDefault="00600A37">
    <w:pPr>
      <w:pStyle w:val="a4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0BE4F1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371958"/>
    <w:multiLevelType w:val="hybridMultilevel"/>
    <w:tmpl w:val="F59A9D7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2FF0E46"/>
    <w:multiLevelType w:val="hybridMultilevel"/>
    <w:tmpl w:val="F6E2F9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3783612"/>
    <w:multiLevelType w:val="hybridMultilevel"/>
    <w:tmpl w:val="50EE4D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3CA7B1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F92C9E"/>
    <w:multiLevelType w:val="multilevel"/>
    <w:tmpl w:val="790E9FE0"/>
    <w:lvl w:ilvl="0">
      <w:start w:val="1"/>
      <w:numFmt w:val="decimal"/>
      <w:lvlText w:val="3.1.%1"/>
      <w:lvlJc w:val="left"/>
      <w:pPr>
        <w:ind w:left="1152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eastAsia"/>
      </w:rPr>
    </w:lvl>
  </w:abstractNum>
  <w:abstractNum w:abstractNumId="6">
    <w:nsid w:val="0EB72EAC"/>
    <w:multiLevelType w:val="hybridMultilevel"/>
    <w:tmpl w:val="D16A4C1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08322DC"/>
    <w:multiLevelType w:val="hybridMultilevel"/>
    <w:tmpl w:val="0FD0FFFA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12144E66"/>
    <w:multiLevelType w:val="hybridMultilevel"/>
    <w:tmpl w:val="ABB83B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320793E"/>
    <w:multiLevelType w:val="hybridMultilevel"/>
    <w:tmpl w:val="62720DEA"/>
    <w:lvl w:ilvl="0" w:tplc="E85CD77C">
      <w:start w:val="1"/>
      <w:numFmt w:val="decimal"/>
      <w:pStyle w:val="5"/>
      <w:lvlText w:val="2.4.%1"/>
      <w:lvlJc w:val="left"/>
      <w:pPr>
        <w:tabs>
          <w:tab w:val="num" w:pos="1444"/>
        </w:tabs>
        <w:ind w:left="1444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77217AB"/>
    <w:multiLevelType w:val="hybridMultilevel"/>
    <w:tmpl w:val="7520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4959EA"/>
    <w:multiLevelType w:val="hybridMultilevel"/>
    <w:tmpl w:val="34C26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D0742"/>
    <w:multiLevelType w:val="hybridMultilevel"/>
    <w:tmpl w:val="5D1C6F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304A120">
      <w:start w:val="1"/>
      <w:numFmt w:val="lowerLetter"/>
      <w:lvlText w:val="%3."/>
      <w:lvlJc w:val="left"/>
      <w:pPr>
        <w:ind w:left="2592" w:hanging="360"/>
      </w:pPr>
      <w:rPr>
        <w:rFonts w:hint="default"/>
        <w:b w:val="0"/>
      </w:rPr>
    </w:lvl>
    <w:lvl w:ilvl="3" w:tplc="04090019">
      <w:start w:val="1"/>
      <w:numFmt w:val="lowerLetter"/>
      <w:lvlText w:val="%4."/>
      <w:lvlJc w:val="left"/>
      <w:pPr>
        <w:ind w:left="3312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299B5569"/>
    <w:multiLevelType w:val="hybridMultilevel"/>
    <w:tmpl w:val="D5387DD6"/>
    <w:lvl w:ilvl="0" w:tplc="209A2C8C">
      <w:start w:val="1"/>
      <w:numFmt w:val="bullet"/>
      <w:lvlText w:val=""/>
      <w:lvlJc w:val="left"/>
      <w:pPr>
        <w:ind w:left="175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4" w:hanging="480"/>
      </w:pPr>
      <w:rPr>
        <w:rFonts w:ascii="Wingdings" w:hAnsi="Wingdings" w:hint="default"/>
      </w:rPr>
    </w:lvl>
  </w:abstractNum>
  <w:abstractNum w:abstractNumId="14">
    <w:nsid w:val="2CE624EC"/>
    <w:multiLevelType w:val="multilevel"/>
    <w:tmpl w:val="337A425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15">
    <w:nsid w:val="2DBE14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58C0AF1"/>
    <w:multiLevelType w:val="hybridMultilevel"/>
    <w:tmpl w:val="E3048D22"/>
    <w:lvl w:ilvl="0" w:tplc="E18C3872">
      <w:start w:val="1"/>
      <w:numFmt w:val="decimal"/>
      <w:pStyle w:val="6"/>
      <w:lvlText w:val="2.5.%1"/>
      <w:lvlJc w:val="left"/>
      <w:pPr>
        <w:tabs>
          <w:tab w:val="num" w:pos="680"/>
        </w:tabs>
        <w:ind w:left="680" w:hanging="48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5B34E45"/>
    <w:multiLevelType w:val="hybridMultilevel"/>
    <w:tmpl w:val="053417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36BD3C4F"/>
    <w:multiLevelType w:val="multilevel"/>
    <w:tmpl w:val="EDD491EA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eastAsia"/>
      </w:rPr>
    </w:lvl>
  </w:abstractNum>
  <w:abstractNum w:abstractNumId="19">
    <w:nsid w:val="3B5E38DC"/>
    <w:multiLevelType w:val="hybridMultilevel"/>
    <w:tmpl w:val="3C7E29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B6E24B1"/>
    <w:multiLevelType w:val="hybridMultilevel"/>
    <w:tmpl w:val="FC7019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2E7BAF"/>
    <w:multiLevelType w:val="hybridMultilevel"/>
    <w:tmpl w:val="64E28E40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>
    <w:nsid w:val="3C596D87"/>
    <w:multiLevelType w:val="hybridMultilevel"/>
    <w:tmpl w:val="5C32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C75BA"/>
    <w:multiLevelType w:val="hybridMultilevel"/>
    <w:tmpl w:val="389629FC"/>
    <w:lvl w:ilvl="0" w:tplc="03F08708">
      <w:start w:val="1"/>
      <w:numFmt w:val="decimal"/>
      <w:pStyle w:val="3"/>
      <w:lvlText w:val="%1."/>
      <w:lvlJc w:val="left"/>
      <w:pPr>
        <w:ind w:left="1272" w:hanging="4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4">
    <w:nsid w:val="3E5D3488"/>
    <w:multiLevelType w:val="multilevel"/>
    <w:tmpl w:val="E56E343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268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5">
    <w:nsid w:val="3F1F4516"/>
    <w:multiLevelType w:val="multilevel"/>
    <w:tmpl w:val="5F849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092639C"/>
    <w:multiLevelType w:val="hybridMultilevel"/>
    <w:tmpl w:val="7B18E9B8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7">
    <w:nsid w:val="41FC1539"/>
    <w:multiLevelType w:val="hybridMultilevel"/>
    <w:tmpl w:val="2640C96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42475AD7"/>
    <w:multiLevelType w:val="hybridMultilevel"/>
    <w:tmpl w:val="4AB68A7A"/>
    <w:lvl w:ilvl="0" w:tplc="35FC64A2">
      <w:start w:val="1"/>
      <w:numFmt w:val="bullet"/>
      <w:lvlText w:val=""/>
      <w:lvlJc w:val="left"/>
      <w:pPr>
        <w:ind w:left="2424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9">
    <w:nsid w:val="42F85574"/>
    <w:multiLevelType w:val="hybridMultilevel"/>
    <w:tmpl w:val="0BC4C4D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47D7517C"/>
    <w:multiLevelType w:val="hybridMultilevel"/>
    <w:tmpl w:val="B148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AD43CD"/>
    <w:multiLevelType w:val="hybridMultilevel"/>
    <w:tmpl w:val="022A6A50"/>
    <w:lvl w:ilvl="0" w:tplc="209A2C8C">
      <w:start w:val="1"/>
      <w:numFmt w:val="bullet"/>
      <w:lvlText w:val="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>
    <w:nsid w:val="4F8D1D05"/>
    <w:multiLevelType w:val="hybridMultilevel"/>
    <w:tmpl w:val="360E03F6"/>
    <w:lvl w:ilvl="0" w:tplc="7166E1EC">
      <w:start w:val="1"/>
      <w:numFmt w:val="decimal"/>
      <w:lvlText w:val="2.5.%1"/>
      <w:lvlJc w:val="left"/>
      <w:pPr>
        <w:ind w:left="1324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0BE4F14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B9369E0"/>
    <w:multiLevelType w:val="hybridMultilevel"/>
    <w:tmpl w:val="DD84C074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9340714C">
      <w:start w:val="1"/>
      <w:numFmt w:val="lowerLetter"/>
      <w:lvlText w:val="%3."/>
      <w:lvlJc w:val="left"/>
      <w:pPr>
        <w:ind w:left="2808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4">
    <w:nsid w:val="617F0BC0"/>
    <w:multiLevelType w:val="hybridMultilevel"/>
    <w:tmpl w:val="0F662D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37E238D"/>
    <w:multiLevelType w:val="hybridMultilevel"/>
    <w:tmpl w:val="11E604FE"/>
    <w:lvl w:ilvl="0" w:tplc="E80229B0">
      <w:start w:val="1"/>
      <w:numFmt w:val="decimal"/>
      <w:pStyle w:val="7"/>
      <w:lvlText w:val="2.6.%1"/>
      <w:lvlJc w:val="left"/>
      <w:pPr>
        <w:tabs>
          <w:tab w:val="num" w:pos="928"/>
        </w:tabs>
        <w:ind w:left="928" w:hanging="48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36">
    <w:nsid w:val="661163AF"/>
    <w:multiLevelType w:val="hybridMultilevel"/>
    <w:tmpl w:val="DB4C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786DD6"/>
    <w:multiLevelType w:val="multilevel"/>
    <w:tmpl w:val="E56E343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268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8">
    <w:nsid w:val="6E9471C1"/>
    <w:multiLevelType w:val="hybridMultilevel"/>
    <w:tmpl w:val="E81E464E"/>
    <w:lvl w:ilvl="0" w:tplc="209A2C8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3087A"/>
    <w:multiLevelType w:val="multilevel"/>
    <w:tmpl w:val="CFF4550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eastAsia"/>
      </w:rPr>
    </w:lvl>
  </w:abstractNum>
  <w:abstractNum w:abstractNumId="40">
    <w:nsid w:val="7175576D"/>
    <w:multiLevelType w:val="hybridMultilevel"/>
    <w:tmpl w:val="78BEA0A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1">
    <w:nsid w:val="71B4577A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2">
    <w:nsid w:val="71EA009E"/>
    <w:multiLevelType w:val="hybridMultilevel"/>
    <w:tmpl w:val="42D69D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737F23FA"/>
    <w:multiLevelType w:val="hybridMultilevel"/>
    <w:tmpl w:val="235277E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>
    <w:nsid w:val="7492450B"/>
    <w:multiLevelType w:val="multilevel"/>
    <w:tmpl w:val="E56E343A"/>
    <w:lvl w:ilvl="0">
      <w:start w:val="3"/>
      <w:numFmt w:val="decimal"/>
      <w:lvlText w:val="%1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628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1800"/>
      </w:pPr>
      <w:rPr>
        <w:rFonts w:hint="default"/>
      </w:rPr>
    </w:lvl>
  </w:abstractNum>
  <w:abstractNum w:abstractNumId="45">
    <w:nsid w:val="787A2F38"/>
    <w:multiLevelType w:val="hybridMultilevel"/>
    <w:tmpl w:val="71DC8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EB82F98"/>
    <w:multiLevelType w:val="hybridMultilevel"/>
    <w:tmpl w:val="40BCE86E"/>
    <w:lvl w:ilvl="0" w:tplc="495CAA9E">
      <w:start w:val="1"/>
      <w:numFmt w:val="decimal"/>
      <w:pStyle w:val="4"/>
      <w:lvlText w:val="2.3.%1"/>
      <w:lvlJc w:val="left"/>
      <w:pPr>
        <w:tabs>
          <w:tab w:val="num" w:pos="1444"/>
        </w:tabs>
        <w:ind w:left="1444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3"/>
  </w:num>
  <w:num w:numId="3">
    <w:abstractNumId w:val="46"/>
  </w:num>
  <w:num w:numId="4">
    <w:abstractNumId w:val="9"/>
  </w:num>
  <w:num w:numId="5">
    <w:abstractNumId w:val="16"/>
  </w:num>
  <w:num w:numId="6">
    <w:abstractNumId w:val="35"/>
  </w:num>
  <w:num w:numId="7">
    <w:abstractNumId w:val="13"/>
  </w:num>
  <w:num w:numId="8">
    <w:abstractNumId w:val="19"/>
  </w:num>
  <w:num w:numId="9">
    <w:abstractNumId w:val="3"/>
  </w:num>
  <w:num w:numId="10">
    <w:abstractNumId w:val="42"/>
  </w:num>
  <w:num w:numId="11">
    <w:abstractNumId w:val="38"/>
  </w:num>
  <w:num w:numId="12">
    <w:abstractNumId w:val="15"/>
  </w:num>
  <w:num w:numId="13">
    <w:abstractNumId w:val="34"/>
  </w:num>
  <w:num w:numId="14">
    <w:abstractNumId w:val="31"/>
  </w:num>
  <w:num w:numId="15">
    <w:abstractNumId w:val="4"/>
  </w:num>
  <w:num w:numId="16">
    <w:abstractNumId w:val="45"/>
  </w:num>
  <w:num w:numId="17">
    <w:abstractNumId w:val="7"/>
  </w:num>
  <w:num w:numId="18">
    <w:abstractNumId w:val="30"/>
  </w:num>
  <w:num w:numId="19">
    <w:abstractNumId w:val="18"/>
  </w:num>
  <w:num w:numId="20">
    <w:abstractNumId w:val="39"/>
  </w:num>
  <w:num w:numId="21">
    <w:abstractNumId w:val="27"/>
  </w:num>
  <w:num w:numId="22">
    <w:abstractNumId w:val="29"/>
  </w:num>
  <w:num w:numId="23">
    <w:abstractNumId w:val="5"/>
  </w:num>
  <w:num w:numId="24">
    <w:abstractNumId w:val="33"/>
  </w:num>
  <w:num w:numId="25">
    <w:abstractNumId w:val="2"/>
  </w:num>
  <w:num w:numId="26">
    <w:abstractNumId w:val="40"/>
  </w:num>
  <w:num w:numId="27">
    <w:abstractNumId w:val="32"/>
  </w:num>
  <w:num w:numId="28">
    <w:abstractNumId w:val="20"/>
  </w:num>
  <w:num w:numId="29">
    <w:abstractNumId w:val="41"/>
  </w:num>
  <w:num w:numId="30">
    <w:abstractNumId w:val="28"/>
  </w:num>
  <w:num w:numId="31">
    <w:abstractNumId w:val="37"/>
  </w:num>
  <w:num w:numId="32">
    <w:abstractNumId w:val="21"/>
  </w:num>
  <w:num w:numId="33">
    <w:abstractNumId w:val="26"/>
  </w:num>
  <w:num w:numId="34">
    <w:abstractNumId w:val="17"/>
  </w:num>
  <w:num w:numId="35">
    <w:abstractNumId w:val="1"/>
  </w:num>
  <w:num w:numId="36">
    <w:abstractNumId w:val="44"/>
  </w:num>
  <w:num w:numId="37">
    <w:abstractNumId w:val="25"/>
  </w:num>
  <w:num w:numId="38">
    <w:abstractNumId w:val="11"/>
  </w:num>
  <w:num w:numId="39">
    <w:abstractNumId w:val="36"/>
  </w:num>
  <w:num w:numId="40">
    <w:abstractNumId w:val="10"/>
  </w:num>
  <w:num w:numId="41">
    <w:abstractNumId w:val="12"/>
  </w:num>
  <w:num w:numId="42">
    <w:abstractNumId w:val="24"/>
  </w:num>
  <w:num w:numId="43">
    <w:abstractNumId w:val="6"/>
  </w:num>
  <w:num w:numId="44">
    <w:abstractNumId w:val="14"/>
  </w:num>
  <w:num w:numId="45">
    <w:abstractNumId w:val="43"/>
  </w:num>
  <w:num w:numId="46">
    <w:abstractNumId w:val="8"/>
  </w:num>
  <w:num w:numId="47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attachedTemplate r:id="rId1"/>
  <w:defaultTabStop w:val="504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9F"/>
    <w:rsid w:val="00000B60"/>
    <w:rsid w:val="00001A6D"/>
    <w:rsid w:val="0001449D"/>
    <w:rsid w:val="0002385E"/>
    <w:rsid w:val="0002608A"/>
    <w:rsid w:val="00051021"/>
    <w:rsid w:val="00055A1B"/>
    <w:rsid w:val="00062359"/>
    <w:rsid w:val="00063949"/>
    <w:rsid w:val="00076979"/>
    <w:rsid w:val="00077DB6"/>
    <w:rsid w:val="00087572"/>
    <w:rsid w:val="00087B23"/>
    <w:rsid w:val="000A2B7B"/>
    <w:rsid w:val="000A3A10"/>
    <w:rsid w:val="000B001E"/>
    <w:rsid w:val="000B1542"/>
    <w:rsid w:val="000B370F"/>
    <w:rsid w:val="000B4703"/>
    <w:rsid w:val="000B47BE"/>
    <w:rsid w:val="000C0A9F"/>
    <w:rsid w:val="000C46A5"/>
    <w:rsid w:val="000D0181"/>
    <w:rsid w:val="000E0A8A"/>
    <w:rsid w:val="000F75A7"/>
    <w:rsid w:val="00104D9D"/>
    <w:rsid w:val="001108D4"/>
    <w:rsid w:val="001151F2"/>
    <w:rsid w:val="0011787E"/>
    <w:rsid w:val="00123ADB"/>
    <w:rsid w:val="00130CA1"/>
    <w:rsid w:val="00142AC6"/>
    <w:rsid w:val="00157737"/>
    <w:rsid w:val="00170B2D"/>
    <w:rsid w:val="0017245A"/>
    <w:rsid w:val="001727E8"/>
    <w:rsid w:val="0017293D"/>
    <w:rsid w:val="00180CD4"/>
    <w:rsid w:val="00190D79"/>
    <w:rsid w:val="0019350F"/>
    <w:rsid w:val="00194BB9"/>
    <w:rsid w:val="0019777F"/>
    <w:rsid w:val="001A2D68"/>
    <w:rsid w:val="001A5011"/>
    <w:rsid w:val="001B0319"/>
    <w:rsid w:val="001B2FD1"/>
    <w:rsid w:val="001B49C2"/>
    <w:rsid w:val="001C090F"/>
    <w:rsid w:val="001C0D58"/>
    <w:rsid w:val="001C485C"/>
    <w:rsid w:val="001C6F8A"/>
    <w:rsid w:val="001D00C4"/>
    <w:rsid w:val="001D2AFC"/>
    <w:rsid w:val="002055E4"/>
    <w:rsid w:val="002075CD"/>
    <w:rsid w:val="00214B61"/>
    <w:rsid w:val="00221F10"/>
    <w:rsid w:val="002339DF"/>
    <w:rsid w:val="00235B30"/>
    <w:rsid w:val="00247319"/>
    <w:rsid w:val="0026474A"/>
    <w:rsid w:val="00275E40"/>
    <w:rsid w:val="00291C6C"/>
    <w:rsid w:val="002B27C5"/>
    <w:rsid w:val="002C2739"/>
    <w:rsid w:val="002D2062"/>
    <w:rsid w:val="002D3ADE"/>
    <w:rsid w:val="002E0813"/>
    <w:rsid w:val="002E11E5"/>
    <w:rsid w:val="002E57F6"/>
    <w:rsid w:val="002F1DC9"/>
    <w:rsid w:val="0030189B"/>
    <w:rsid w:val="00301A2E"/>
    <w:rsid w:val="0030267E"/>
    <w:rsid w:val="00326010"/>
    <w:rsid w:val="00327892"/>
    <w:rsid w:val="0033001A"/>
    <w:rsid w:val="003369CE"/>
    <w:rsid w:val="0034151E"/>
    <w:rsid w:val="00352959"/>
    <w:rsid w:val="003620BE"/>
    <w:rsid w:val="003679B4"/>
    <w:rsid w:val="003763B8"/>
    <w:rsid w:val="003811EB"/>
    <w:rsid w:val="00384976"/>
    <w:rsid w:val="003919AD"/>
    <w:rsid w:val="003941FF"/>
    <w:rsid w:val="0039490E"/>
    <w:rsid w:val="003958FC"/>
    <w:rsid w:val="003961AA"/>
    <w:rsid w:val="003972E7"/>
    <w:rsid w:val="003A1A48"/>
    <w:rsid w:val="003A349B"/>
    <w:rsid w:val="003A3700"/>
    <w:rsid w:val="003A4CAC"/>
    <w:rsid w:val="003B0E89"/>
    <w:rsid w:val="003B416E"/>
    <w:rsid w:val="003C64BC"/>
    <w:rsid w:val="003D2CE5"/>
    <w:rsid w:val="003E155F"/>
    <w:rsid w:val="003F330F"/>
    <w:rsid w:val="004010D7"/>
    <w:rsid w:val="00423CD1"/>
    <w:rsid w:val="00426949"/>
    <w:rsid w:val="004604C8"/>
    <w:rsid w:val="0046163D"/>
    <w:rsid w:val="004712CA"/>
    <w:rsid w:val="00472F31"/>
    <w:rsid w:val="00485556"/>
    <w:rsid w:val="00490477"/>
    <w:rsid w:val="00490DA8"/>
    <w:rsid w:val="004A7809"/>
    <w:rsid w:val="004B5AC9"/>
    <w:rsid w:val="004C0EF0"/>
    <w:rsid w:val="004C1B40"/>
    <w:rsid w:val="004D77F5"/>
    <w:rsid w:val="004E01B7"/>
    <w:rsid w:val="004F0848"/>
    <w:rsid w:val="004F1B15"/>
    <w:rsid w:val="004F567D"/>
    <w:rsid w:val="00520223"/>
    <w:rsid w:val="00521EC2"/>
    <w:rsid w:val="005321AB"/>
    <w:rsid w:val="0055137F"/>
    <w:rsid w:val="00551A49"/>
    <w:rsid w:val="00551E7F"/>
    <w:rsid w:val="00553622"/>
    <w:rsid w:val="005771FD"/>
    <w:rsid w:val="00584923"/>
    <w:rsid w:val="0059488F"/>
    <w:rsid w:val="00595708"/>
    <w:rsid w:val="005A22C7"/>
    <w:rsid w:val="005A354A"/>
    <w:rsid w:val="005C6BDB"/>
    <w:rsid w:val="005D1325"/>
    <w:rsid w:val="005E10EF"/>
    <w:rsid w:val="005E6F54"/>
    <w:rsid w:val="005F573D"/>
    <w:rsid w:val="005F5B86"/>
    <w:rsid w:val="005F6032"/>
    <w:rsid w:val="00600A37"/>
    <w:rsid w:val="00605001"/>
    <w:rsid w:val="00615F34"/>
    <w:rsid w:val="006176B5"/>
    <w:rsid w:val="006215EE"/>
    <w:rsid w:val="00624EF9"/>
    <w:rsid w:val="00626699"/>
    <w:rsid w:val="00632E4F"/>
    <w:rsid w:val="00643F18"/>
    <w:rsid w:val="006442E5"/>
    <w:rsid w:val="00671A10"/>
    <w:rsid w:val="006724E0"/>
    <w:rsid w:val="00672A5B"/>
    <w:rsid w:val="0067596F"/>
    <w:rsid w:val="00686069"/>
    <w:rsid w:val="006A2FC2"/>
    <w:rsid w:val="006D2732"/>
    <w:rsid w:val="006E208F"/>
    <w:rsid w:val="006E3433"/>
    <w:rsid w:val="006F1B2F"/>
    <w:rsid w:val="006F2063"/>
    <w:rsid w:val="006F5EC0"/>
    <w:rsid w:val="007022AE"/>
    <w:rsid w:val="00711DB2"/>
    <w:rsid w:val="007169EB"/>
    <w:rsid w:val="00723280"/>
    <w:rsid w:val="0076180A"/>
    <w:rsid w:val="00762144"/>
    <w:rsid w:val="00766E2F"/>
    <w:rsid w:val="00770F97"/>
    <w:rsid w:val="007711F1"/>
    <w:rsid w:val="007804EA"/>
    <w:rsid w:val="007805C5"/>
    <w:rsid w:val="00783145"/>
    <w:rsid w:val="0079036E"/>
    <w:rsid w:val="007A4028"/>
    <w:rsid w:val="007A4D59"/>
    <w:rsid w:val="007A4ED8"/>
    <w:rsid w:val="007B25FE"/>
    <w:rsid w:val="007D0598"/>
    <w:rsid w:val="007D25B8"/>
    <w:rsid w:val="007D36D0"/>
    <w:rsid w:val="007D4203"/>
    <w:rsid w:val="007D69B0"/>
    <w:rsid w:val="007F230E"/>
    <w:rsid w:val="007F2333"/>
    <w:rsid w:val="00812BBD"/>
    <w:rsid w:val="00816CDA"/>
    <w:rsid w:val="008218C2"/>
    <w:rsid w:val="00831A24"/>
    <w:rsid w:val="00832A23"/>
    <w:rsid w:val="00834457"/>
    <w:rsid w:val="00837017"/>
    <w:rsid w:val="008573F9"/>
    <w:rsid w:val="00864014"/>
    <w:rsid w:val="008701D2"/>
    <w:rsid w:val="008B7ADD"/>
    <w:rsid w:val="008C0C46"/>
    <w:rsid w:val="008C6696"/>
    <w:rsid w:val="008D2E07"/>
    <w:rsid w:val="008F0F3B"/>
    <w:rsid w:val="008F7263"/>
    <w:rsid w:val="00907927"/>
    <w:rsid w:val="00907BD9"/>
    <w:rsid w:val="00921E10"/>
    <w:rsid w:val="00925F2D"/>
    <w:rsid w:val="009330F6"/>
    <w:rsid w:val="00933C98"/>
    <w:rsid w:val="00941421"/>
    <w:rsid w:val="00947792"/>
    <w:rsid w:val="00950F5C"/>
    <w:rsid w:val="009551FE"/>
    <w:rsid w:val="00971B6E"/>
    <w:rsid w:val="00973115"/>
    <w:rsid w:val="00973730"/>
    <w:rsid w:val="00973D03"/>
    <w:rsid w:val="00981BB7"/>
    <w:rsid w:val="0099109C"/>
    <w:rsid w:val="00991F58"/>
    <w:rsid w:val="00995F9E"/>
    <w:rsid w:val="009B2092"/>
    <w:rsid w:val="009B30BC"/>
    <w:rsid w:val="009C316F"/>
    <w:rsid w:val="009C45E8"/>
    <w:rsid w:val="009D3A7B"/>
    <w:rsid w:val="009E2BA6"/>
    <w:rsid w:val="009E2D7D"/>
    <w:rsid w:val="009E3FE1"/>
    <w:rsid w:val="00A016B2"/>
    <w:rsid w:val="00A07A6E"/>
    <w:rsid w:val="00A1050C"/>
    <w:rsid w:val="00A12135"/>
    <w:rsid w:val="00A31E2E"/>
    <w:rsid w:val="00A43DE2"/>
    <w:rsid w:val="00A47847"/>
    <w:rsid w:val="00A571BB"/>
    <w:rsid w:val="00A6725D"/>
    <w:rsid w:val="00A67292"/>
    <w:rsid w:val="00A83571"/>
    <w:rsid w:val="00A84857"/>
    <w:rsid w:val="00AA727A"/>
    <w:rsid w:val="00AA7A1B"/>
    <w:rsid w:val="00AB3682"/>
    <w:rsid w:val="00AB7002"/>
    <w:rsid w:val="00AC1AD2"/>
    <w:rsid w:val="00AC2FA4"/>
    <w:rsid w:val="00AC7A4F"/>
    <w:rsid w:val="00AD38EF"/>
    <w:rsid w:val="00AD4C48"/>
    <w:rsid w:val="00AD5ED7"/>
    <w:rsid w:val="00AE05AB"/>
    <w:rsid w:val="00AE0FCE"/>
    <w:rsid w:val="00AF1559"/>
    <w:rsid w:val="00AF1640"/>
    <w:rsid w:val="00AF4F57"/>
    <w:rsid w:val="00B266D2"/>
    <w:rsid w:val="00B30B13"/>
    <w:rsid w:val="00B316AE"/>
    <w:rsid w:val="00B33D04"/>
    <w:rsid w:val="00B341DA"/>
    <w:rsid w:val="00B50883"/>
    <w:rsid w:val="00B64585"/>
    <w:rsid w:val="00B65198"/>
    <w:rsid w:val="00B65DA3"/>
    <w:rsid w:val="00B67484"/>
    <w:rsid w:val="00B73C4A"/>
    <w:rsid w:val="00B86999"/>
    <w:rsid w:val="00B93AF3"/>
    <w:rsid w:val="00B94602"/>
    <w:rsid w:val="00BA5647"/>
    <w:rsid w:val="00BB257B"/>
    <w:rsid w:val="00BC4348"/>
    <w:rsid w:val="00BC5F1A"/>
    <w:rsid w:val="00BC67D5"/>
    <w:rsid w:val="00BD367C"/>
    <w:rsid w:val="00BD59A6"/>
    <w:rsid w:val="00BD6724"/>
    <w:rsid w:val="00BE0337"/>
    <w:rsid w:val="00BE6C65"/>
    <w:rsid w:val="00BF56A1"/>
    <w:rsid w:val="00BF6AAC"/>
    <w:rsid w:val="00C145AB"/>
    <w:rsid w:val="00C316FA"/>
    <w:rsid w:val="00C323E8"/>
    <w:rsid w:val="00C358A8"/>
    <w:rsid w:val="00C442DD"/>
    <w:rsid w:val="00C473FF"/>
    <w:rsid w:val="00C50E58"/>
    <w:rsid w:val="00C52EED"/>
    <w:rsid w:val="00C65806"/>
    <w:rsid w:val="00C715A8"/>
    <w:rsid w:val="00C76A46"/>
    <w:rsid w:val="00C83E6C"/>
    <w:rsid w:val="00CA4E61"/>
    <w:rsid w:val="00CB4195"/>
    <w:rsid w:val="00CB52B5"/>
    <w:rsid w:val="00CB7A5C"/>
    <w:rsid w:val="00CD352F"/>
    <w:rsid w:val="00CD768E"/>
    <w:rsid w:val="00CE0BC3"/>
    <w:rsid w:val="00CE2707"/>
    <w:rsid w:val="00CF54A3"/>
    <w:rsid w:val="00D02A02"/>
    <w:rsid w:val="00D03D60"/>
    <w:rsid w:val="00D05193"/>
    <w:rsid w:val="00D163E1"/>
    <w:rsid w:val="00D20186"/>
    <w:rsid w:val="00D3075C"/>
    <w:rsid w:val="00D37B5D"/>
    <w:rsid w:val="00D426EA"/>
    <w:rsid w:val="00D53A32"/>
    <w:rsid w:val="00D83A48"/>
    <w:rsid w:val="00D87170"/>
    <w:rsid w:val="00DB0566"/>
    <w:rsid w:val="00DB514E"/>
    <w:rsid w:val="00DB7D91"/>
    <w:rsid w:val="00DC3225"/>
    <w:rsid w:val="00DC38ED"/>
    <w:rsid w:val="00DD3DCC"/>
    <w:rsid w:val="00DD4A47"/>
    <w:rsid w:val="00DD669A"/>
    <w:rsid w:val="00DF2F89"/>
    <w:rsid w:val="00DF6194"/>
    <w:rsid w:val="00E13D08"/>
    <w:rsid w:val="00E2024F"/>
    <w:rsid w:val="00E24491"/>
    <w:rsid w:val="00E27D43"/>
    <w:rsid w:val="00E56231"/>
    <w:rsid w:val="00E63C36"/>
    <w:rsid w:val="00E75352"/>
    <w:rsid w:val="00E84768"/>
    <w:rsid w:val="00E849FD"/>
    <w:rsid w:val="00E90DDE"/>
    <w:rsid w:val="00EA4229"/>
    <w:rsid w:val="00EA727C"/>
    <w:rsid w:val="00EB4FB2"/>
    <w:rsid w:val="00ED32A4"/>
    <w:rsid w:val="00EF7E17"/>
    <w:rsid w:val="00F01777"/>
    <w:rsid w:val="00F033AB"/>
    <w:rsid w:val="00F053F6"/>
    <w:rsid w:val="00F258F2"/>
    <w:rsid w:val="00F268E8"/>
    <w:rsid w:val="00F27A72"/>
    <w:rsid w:val="00F46B34"/>
    <w:rsid w:val="00F57CB3"/>
    <w:rsid w:val="00F75743"/>
    <w:rsid w:val="00F95C59"/>
    <w:rsid w:val="00F9773D"/>
    <w:rsid w:val="00FB62F2"/>
    <w:rsid w:val="00FB7F19"/>
    <w:rsid w:val="00FC166A"/>
    <w:rsid w:val="00FC5D5A"/>
    <w:rsid w:val="00FD4808"/>
    <w:rsid w:val="00FD5F58"/>
    <w:rsid w:val="00FE01E2"/>
    <w:rsid w:val="00FE2EAB"/>
    <w:rsid w:val="00FE3B75"/>
    <w:rsid w:val="00FE7473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16EBD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1021"/>
    <w:pPr>
      <w:widowControl w:val="0"/>
    </w:pPr>
    <w:rPr>
      <w:rFonts w:ascii="Arial" w:hAnsi="Arial"/>
      <w:kern w:val="2"/>
      <w:sz w:val="24"/>
      <w:szCs w:val="22"/>
      <w:lang w:eastAsia="zh-TW"/>
    </w:rPr>
  </w:style>
  <w:style w:type="paragraph" w:styleId="1">
    <w:name w:val="heading 1"/>
    <w:basedOn w:val="a0"/>
    <w:next w:val="a0"/>
    <w:link w:val="10"/>
    <w:uiPriority w:val="9"/>
    <w:qFormat/>
    <w:rsid w:val="00632E4F"/>
    <w:pPr>
      <w:keepNext/>
      <w:spacing w:before="120"/>
      <w:outlineLvl w:val="0"/>
    </w:pPr>
    <w:rPr>
      <w:rFonts w:eastAsia="Arial"/>
      <w:b/>
      <w:bCs/>
      <w:kern w:val="32"/>
      <w:sz w:val="28"/>
      <w:szCs w:val="32"/>
      <w:u w:val="single"/>
    </w:rPr>
  </w:style>
  <w:style w:type="paragraph" w:styleId="2">
    <w:name w:val="heading 2"/>
    <w:basedOn w:val="a0"/>
    <w:next w:val="a0"/>
    <w:qFormat/>
    <w:rsid w:val="002B27C5"/>
    <w:pPr>
      <w:keepNext/>
      <w:outlineLvl w:val="1"/>
    </w:pPr>
    <w:rPr>
      <w:rFonts w:eastAsia="Arial"/>
      <w:b/>
      <w:bCs/>
      <w:szCs w:val="48"/>
    </w:rPr>
  </w:style>
  <w:style w:type="paragraph" w:styleId="3">
    <w:name w:val="heading 3"/>
    <w:basedOn w:val="a0"/>
    <w:next w:val="a0"/>
    <w:link w:val="30"/>
    <w:qFormat/>
    <w:rsid w:val="00077DB6"/>
    <w:pPr>
      <w:keepNext/>
      <w:numPr>
        <w:numId w:val="2"/>
      </w:numPr>
      <w:tabs>
        <w:tab w:val="left" w:pos="1704"/>
      </w:tabs>
      <w:outlineLvl w:val="2"/>
    </w:pPr>
    <w:rPr>
      <w:rFonts w:eastAsia="Arial"/>
      <w:b/>
      <w:bCs/>
      <w:szCs w:val="36"/>
    </w:rPr>
  </w:style>
  <w:style w:type="paragraph" w:styleId="4">
    <w:name w:val="heading 4"/>
    <w:basedOn w:val="a0"/>
    <w:next w:val="a0"/>
    <w:qFormat/>
    <w:rsid w:val="00BD6724"/>
    <w:pPr>
      <w:keepNext/>
      <w:numPr>
        <w:numId w:val="3"/>
      </w:numPr>
      <w:tabs>
        <w:tab w:val="clear" w:pos="1444"/>
        <w:tab w:val="num" w:pos="1704"/>
      </w:tabs>
      <w:ind w:left="1446" w:hanging="482"/>
      <w:outlineLvl w:val="3"/>
    </w:pPr>
    <w:rPr>
      <w:rFonts w:eastAsia="Arial"/>
      <w:b/>
      <w:szCs w:val="36"/>
    </w:rPr>
  </w:style>
  <w:style w:type="paragraph" w:styleId="5">
    <w:name w:val="heading 5"/>
    <w:basedOn w:val="a0"/>
    <w:next w:val="a0"/>
    <w:qFormat/>
    <w:rsid w:val="00E75352"/>
    <w:pPr>
      <w:keepNext/>
      <w:numPr>
        <w:numId w:val="4"/>
      </w:numPr>
      <w:tabs>
        <w:tab w:val="clear" w:pos="1444"/>
        <w:tab w:val="num" w:pos="1704"/>
      </w:tabs>
      <w:ind w:left="1446" w:hanging="482"/>
      <w:outlineLvl w:val="4"/>
    </w:pPr>
    <w:rPr>
      <w:rFonts w:eastAsia="Arial"/>
      <w:b/>
      <w:bCs/>
      <w:szCs w:val="36"/>
    </w:rPr>
  </w:style>
  <w:style w:type="paragraph" w:styleId="6">
    <w:name w:val="heading 6"/>
    <w:basedOn w:val="a0"/>
    <w:next w:val="a0"/>
    <w:qFormat/>
    <w:rsid w:val="00BD6724"/>
    <w:pPr>
      <w:keepNext/>
      <w:numPr>
        <w:numId w:val="5"/>
      </w:numPr>
      <w:tabs>
        <w:tab w:val="clear" w:pos="680"/>
        <w:tab w:val="num" w:pos="1704"/>
      </w:tabs>
      <w:ind w:left="1446" w:hanging="482"/>
      <w:outlineLvl w:val="5"/>
    </w:pPr>
    <w:rPr>
      <w:rFonts w:eastAsia="Arial"/>
      <w:b/>
      <w:szCs w:val="36"/>
    </w:rPr>
  </w:style>
  <w:style w:type="paragraph" w:styleId="7">
    <w:name w:val="heading 7"/>
    <w:basedOn w:val="a0"/>
    <w:next w:val="a0"/>
    <w:link w:val="70"/>
    <w:qFormat/>
    <w:rsid w:val="00E75352"/>
    <w:pPr>
      <w:keepNext/>
      <w:numPr>
        <w:numId w:val="6"/>
      </w:numPr>
      <w:tabs>
        <w:tab w:val="num" w:pos="1704"/>
      </w:tabs>
      <w:ind w:left="1712" w:hanging="748"/>
      <w:outlineLvl w:val="6"/>
    </w:pPr>
    <w:rPr>
      <w:rFonts w:eastAsia="Arial"/>
      <w:bCs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B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B2FD1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B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B2FD1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1B2FD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B2FD1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2"/>
    <w:uiPriority w:val="59"/>
    <w:rsid w:val="001B2F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note text"/>
    <w:basedOn w:val="a0"/>
    <w:link w:val="ac"/>
    <w:uiPriority w:val="99"/>
    <w:semiHidden/>
    <w:unhideWhenUsed/>
    <w:rsid w:val="00104D9D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104D9D"/>
    <w:rPr>
      <w:kern w:val="2"/>
    </w:rPr>
  </w:style>
  <w:style w:type="character" w:styleId="ad">
    <w:name w:val="footnote reference"/>
    <w:uiPriority w:val="99"/>
    <w:semiHidden/>
    <w:unhideWhenUsed/>
    <w:rsid w:val="00104D9D"/>
    <w:rPr>
      <w:vertAlign w:val="superscript"/>
    </w:rPr>
  </w:style>
  <w:style w:type="paragraph" w:styleId="ae">
    <w:name w:val="caption"/>
    <w:basedOn w:val="a0"/>
    <w:next w:val="a0"/>
    <w:uiPriority w:val="35"/>
    <w:qFormat/>
    <w:rsid w:val="00104D9D"/>
    <w:rPr>
      <w:sz w:val="20"/>
      <w:szCs w:val="20"/>
    </w:rPr>
  </w:style>
  <w:style w:type="character" w:customStyle="1" w:styleId="10">
    <w:name w:val="標題 1 字元"/>
    <w:link w:val="1"/>
    <w:uiPriority w:val="9"/>
    <w:rsid w:val="00632E4F"/>
    <w:rPr>
      <w:rFonts w:ascii="Arial" w:eastAsia="Arial" w:hAnsi="Arial"/>
      <w:b/>
      <w:bCs/>
      <w:kern w:val="32"/>
      <w:sz w:val="28"/>
      <w:szCs w:val="32"/>
      <w:u w:val="single"/>
      <w:lang w:eastAsia="zh-TW"/>
    </w:rPr>
  </w:style>
  <w:style w:type="character" w:styleId="af">
    <w:name w:val="Strong"/>
    <w:uiPriority w:val="22"/>
    <w:qFormat/>
    <w:rsid w:val="00190D79"/>
    <w:rPr>
      <w:b/>
      <w:bCs/>
    </w:rPr>
  </w:style>
  <w:style w:type="character" w:customStyle="1" w:styleId="30">
    <w:name w:val="標題 3 字元"/>
    <w:link w:val="3"/>
    <w:rsid w:val="00077DB6"/>
    <w:rPr>
      <w:rFonts w:ascii="Arial" w:eastAsia="Arial" w:hAnsi="Arial"/>
      <w:b/>
      <w:bCs/>
      <w:kern w:val="2"/>
      <w:sz w:val="24"/>
      <w:szCs w:val="36"/>
      <w:lang w:val="en-US"/>
    </w:rPr>
  </w:style>
  <w:style w:type="character" w:customStyle="1" w:styleId="70">
    <w:name w:val="標題 7 字元"/>
    <w:link w:val="7"/>
    <w:rsid w:val="00E75352"/>
    <w:rPr>
      <w:rFonts w:ascii="Arial" w:eastAsia="Arial" w:hAnsi="Arial"/>
      <w:bCs/>
      <w:kern w:val="2"/>
      <w:sz w:val="24"/>
      <w:szCs w:val="36"/>
      <w:lang w:val="en-US"/>
    </w:rPr>
  </w:style>
  <w:style w:type="paragraph" w:styleId="a">
    <w:name w:val="List Bullet"/>
    <w:basedOn w:val="a0"/>
    <w:rsid w:val="00AE05AB"/>
    <w:pPr>
      <w:numPr>
        <w:numId w:val="1"/>
      </w:numPr>
      <w:ind w:leftChars="720" w:left="1004" w:hanging="284"/>
    </w:pPr>
    <w:rPr>
      <w:rFonts w:eastAsia="Arial"/>
    </w:rPr>
  </w:style>
  <w:style w:type="paragraph" w:styleId="af0">
    <w:name w:val="Document Map"/>
    <w:basedOn w:val="a0"/>
    <w:semiHidden/>
    <w:rsid w:val="00AE05AB"/>
    <w:pPr>
      <w:shd w:val="clear" w:color="auto" w:fill="000080"/>
    </w:pPr>
  </w:style>
  <w:style w:type="paragraph" w:styleId="af1">
    <w:name w:val="Revision"/>
    <w:hidden/>
    <w:uiPriority w:val="99"/>
    <w:semiHidden/>
    <w:rsid w:val="009E2D7D"/>
    <w:rPr>
      <w:kern w:val="2"/>
      <w:sz w:val="24"/>
      <w:szCs w:val="22"/>
      <w:lang w:eastAsia="zh-TW"/>
    </w:rPr>
  </w:style>
  <w:style w:type="paragraph" w:styleId="af2">
    <w:name w:val="List Paragraph"/>
    <w:basedOn w:val="a0"/>
    <w:uiPriority w:val="34"/>
    <w:qFormat/>
    <w:rsid w:val="003A4CAC"/>
    <w:pPr>
      <w:ind w:left="720"/>
      <w:contextualSpacing/>
    </w:pPr>
  </w:style>
  <w:style w:type="character" w:styleId="af3">
    <w:name w:val="Hyperlink"/>
    <w:basedOn w:val="a1"/>
    <w:uiPriority w:val="99"/>
    <w:unhideWhenUsed/>
    <w:rsid w:val="00275E40"/>
    <w:rPr>
      <w:color w:val="0563C1" w:themeColor="hyperlink"/>
      <w:u w:val="single"/>
    </w:rPr>
  </w:style>
  <w:style w:type="character" w:styleId="af4">
    <w:name w:val="FollowedHyperlink"/>
    <w:basedOn w:val="a1"/>
    <w:uiPriority w:val="99"/>
    <w:semiHidden/>
    <w:unhideWhenUsed/>
    <w:rsid w:val="00275E4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1021"/>
    <w:pPr>
      <w:widowControl w:val="0"/>
    </w:pPr>
    <w:rPr>
      <w:rFonts w:ascii="Arial" w:hAnsi="Arial"/>
      <w:kern w:val="2"/>
      <w:sz w:val="24"/>
      <w:szCs w:val="22"/>
      <w:lang w:eastAsia="zh-TW"/>
    </w:rPr>
  </w:style>
  <w:style w:type="paragraph" w:styleId="1">
    <w:name w:val="heading 1"/>
    <w:basedOn w:val="a0"/>
    <w:next w:val="a0"/>
    <w:link w:val="10"/>
    <w:uiPriority w:val="9"/>
    <w:qFormat/>
    <w:rsid w:val="00632E4F"/>
    <w:pPr>
      <w:keepNext/>
      <w:spacing w:before="120"/>
      <w:outlineLvl w:val="0"/>
    </w:pPr>
    <w:rPr>
      <w:rFonts w:eastAsia="Arial"/>
      <w:b/>
      <w:bCs/>
      <w:kern w:val="32"/>
      <w:sz w:val="28"/>
      <w:szCs w:val="32"/>
      <w:u w:val="single"/>
    </w:rPr>
  </w:style>
  <w:style w:type="paragraph" w:styleId="2">
    <w:name w:val="heading 2"/>
    <w:basedOn w:val="a0"/>
    <w:next w:val="a0"/>
    <w:qFormat/>
    <w:rsid w:val="002B27C5"/>
    <w:pPr>
      <w:keepNext/>
      <w:outlineLvl w:val="1"/>
    </w:pPr>
    <w:rPr>
      <w:rFonts w:eastAsia="Arial"/>
      <w:b/>
      <w:bCs/>
      <w:szCs w:val="48"/>
    </w:rPr>
  </w:style>
  <w:style w:type="paragraph" w:styleId="3">
    <w:name w:val="heading 3"/>
    <w:basedOn w:val="a0"/>
    <w:next w:val="a0"/>
    <w:link w:val="30"/>
    <w:qFormat/>
    <w:rsid w:val="00077DB6"/>
    <w:pPr>
      <w:keepNext/>
      <w:numPr>
        <w:numId w:val="2"/>
      </w:numPr>
      <w:tabs>
        <w:tab w:val="left" w:pos="1704"/>
      </w:tabs>
      <w:outlineLvl w:val="2"/>
    </w:pPr>
    <w:rPr>
      <w:rFonts w:eastAsia="Arial"/>
      <w:b/>
      <w:bCs/>
      <w:szCs w:val="36"/>
    </w:rPr>
  </w:style>
  <w:style w:type="paragraph" w:styleId="4">
    <w:name w:val="heading 4"/>
    <w:basedOn w:val="a0"/>
    <w:next w:val="a0"/>
    <w:qFormat/>
    <w:rsid w:val="00BD6724"/>
    <w:pPr>
      <w:keepNext/>
      <w:numPr>
        <w:numId w:val="3"/>
      </w:numPr>
      <w:tabs>
        <w:tab w:val="clear" w:pos="1444"/>
        <w:tab w:val="num" w:pos="1704"/>
      </w:tabs>
      <w:ind w:left="1446" w:hanging="482"/>
      <w:outlineLvl w:val="3"/>
    </w:pPr>
    <w:rPr>
      <w:rFonts w:eastAsia="Arial"/>
      <w:b/>
      <w:szCs w:val="36"/>
    </w:rPr>
  </w:style>
  <w:style w:type="paragraph" w:styleId="5">
    <w:name w:val="heading 5"/>
    <w:basedOn w:val="a0"/>
    <w:next w:val="a0"/>
    <w:qFormat/>
    <w:rsid w:val="00E75352"/>
    <w:pPr>
      <w:keepNext/>
      <w:numPr>
        <w:numId w:val="4"/>
      </w:numPr>
      <w:tabs>
        <w:tab w:val="clear" w:pos="1444"/>
        <w:tab w:val="num" w:pos="1704"/>
      </w:tabs>
      <w:ind w:left="1446" w:hanging="482"/>
      <w:outlineLvl w:val="4"/>
    </w:pPr>
    <w:rPr>
      <w:rFonts w:eastAsia="Arial"/>
      <w:b/>
      <w:bCs/>
      <w:szCs w:val="36"/>
    </w:rPr>
  </w:style>
  <w:style w:type="paragraph" w:styleId="6">
    <w:name w:val="heading 6"/>
    <w:basedOn w:val="a0"/>
    <w:next w:val="a0"/>
    <w:qFormat/>
    <w:rsid w:val="00BD6724"/>
    <w:pPr>
      <w:keepNext/>
      <w:numPr>
        <w:numId w:val="5"/>
      </w:numPr>
      <w:tabs>
        <w:tab w:val="clear" w:pos="680"/>
        <w:tab w:val="num" w:pos="1704"/>
      </w:tabs>
      <w:ind w:left="1446" w:hanging="482"/>
      <w:outlineLvl w:val="5"/>
    </w:pPr>
    <w:rPr>
      <w:rFonts w:eastAsia="Arial"/>
      <w:b/>
      <w:szCs w:val="36"/>
    </w:rPr>
  </w:style>
  <w:style w:type="paragraph" w:styleId="7">
    <w:name w:val="heading 7"/>
    <w:basedOn w:val="a0"/>
    <w:next w:val="a0"/>
    <w:link w:val="70"/>
    <w:qFormat/>
    <w:rsid w:val="00E75352"/>
    <w:pPr>
      <w:keepNext/>
      <w:numPr>
        <w:numId w:val="6"/>
      </w:numPr>
      <w:tabs>
        <w:tab w:val="num" w:pos="1704"/>
      </w:tabs>
      <w:ind w:left="1712" w:hanging="748"/>
      <w:outlineLvl w:val="6"/>
    </w:pPr>
    <w:rPr>
      <w:rFonts w:eastAsia="Arial"/>
      <w:bCs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B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B2FD1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B2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B2FD1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1B2FD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B2FD1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2"/>
    <w:uiPriority w:val="59"/>
    <w:rsid w:val="001B2F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note text"/>
    <w:basedOn w:val="a0"/>
    <w:link w:val="ac"/>
    <w:uiPriority w:val="99"/>
    <w:semiHidden/>
    <w:unhideWhenUsed/>
    <w:rsid w:val="00104D9D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104D9D"/>
    <w:rPr>
      <w:kern w:val="2"/>
    </w:rPr>
  </w:style>
  <w:style w:type="character" w:styleId="ad">
    <w:name w:val="footnote reference"/>
    <w:uiPriority w:val="99"/>
    <w:semiHidden/>
    <w:unhideWhenUsed/>
    <w:rsid w:val="00104D9D"/>
    <w:rPr>
      <w:vertAlign w:val="superscript"/>
    </w:rPr>
  </w:style>
  <w:style w:type="paragraph" w:styleId="ae">
    <w:name w:val="caption"/>
    <w:basedOn w:val="a0"/>
    <w:next w:val="a0"/>
    <w:uiPriority w:val="35"/>
    <w:qFormat/>
    <w:rsid w:val="00104D9D"/>
    <w:rPr>
      <w:sz w:val="20"/>
      <w:szCs w:val="20"/>
    </w:rPr>
  </w:style>
  <w:style w:type="character" w:customStyle="1" w:styleId="10">
    <w:name w:val="標題 1 字元"/>
    <w:link w:val="1"/>
    <w:uiPriority w:val="9"/>
    <w:rsid w:val="00632E4F"/>
    <w:rPr>
      <w:rFonts w:ascii="Arial" w:eastAsia="Arial" w:hAnsi="Arial"/>
      <w:b/>
      <w:bCs/>
      <w:kern w:val="32"/>
      <w:sz w:val="28"/>
      <w:szCs w:val="32"/>
      <w:u w:val="single"/>
      <w:lang w:eastAsia="zh-TW"/>
    </w:rPr>
  </w:style>
  <w:style w:type="character" w:styleId="af">
    <w:name w:val="Strong"/>
    <w:uiPriority w:val="22"/>
    <w:qFormat/>
    <w:rsid w:val="00190D79"/>
    <w:rPr>
      <w:b/>
      <w:bCs/>
    </w:rPr>
  </w:style>
  <w:style w:type="character" w:customStyle="1" w:styleId="30">
    <w:name w:val="標題 3 字元"/>
    <w:link w:val="3"/>
    <w:rsid w:val="00077DB6"/>
    <w:rPr>
      <w:rFonts w:ascii="Arial" w:eastAsia="Arial" w:hAnsi="Arial"/>
      <w:b/>
      <w:bCs/>
      <w:kern w:val="2"/>
      <w:sz w:val="24"/>
      <w:szCs w:val="36"/>
      <w:lang w:val="en-US"/>
    </w:rPr>
  </w:style>
  <w:style w:type="character" w:customStyle="1" w:styleId="70">
    <w:name w:val="標題 7 字元"/>
    <w:link w:val="7"/>
    <w:rsid w:val="00E75352"/>
    <w:rPr>
      <w:rFonts w:ascii="Arial" w:eastAsia="Arial" w:hAnsi="Arial"/>
      <w:bCs/>
      <w:kern w:val="2"/>
      <w:sz w:val="24"/>
      <w:szCs w:val="36"/>
      <w:lang w:val="en-US"/>
    </w:rPr>
  </w:style>
  <w:style w:type="paragraph" w:styleId="a">
    <w:name w:val="List Bullet"/>
    <w:basedOn w:val="a0"/>
    <w:rsid w:val="00AE05AB"/>
    <w:pPr>
      <w:numPr>
        <w:numId w:val="1"/>
      </w:numPr>
      <w:ind w:leftChars="720" w:left="1004" w:hanging="284"/>
    </w:pPr>
    <w:rPr>
      <w:rFonts w:eastAsia="Arial"/>
    </w:rPr>
  </w:style>
  <w:style w:type="paragraph" w:styleId="af0">
    <w:name w:val="Document Map"/>
    <w:basedOn w:val="a0"/>
    <w:semiHidden/>
    <w:rsid w:val="00AE05AB"/>
    <w:pPr>
      <w:shd w:val="clear" w:color="auto" w:fill="000080"/>
    </w:pPr>
  </w:style>
  <w:style w:type="paragraph" w:styleId="af1">
    <w:name w:val="Revision"/>
    <w:hidden/>
    <w:uiPriority w:val="99"/>
    <w:semiHidden/>
    <w:rsid w:val="009E2D7D"/>
    <w:rPr>
      <w:kern w:val="2"/>
      <w:sz w:val="24"/>
      <w:szCs w:val="22"/>
      <w:lang w:eastAsia="zh-TW"/>
    </w:rPr>
  </w:style>
  <w:style w:type="paragraph" w:styleId="af2">
    <w:name w:val="List Paragraph"/>
    <w:basedOn w:val="a0"/>
    <w:uiPriority w:val="34"/>
    <w:qFormat/>
    <w:rsid w:val="003A4CAC"/>
    <w:pPr>
      <w:ind w:left="720"/>
      <w:contextualSpacing/>
    </w:pPr>
  </w:style>
  <w:style w:type="character" w:styleId="af3">
    <w:name w:val="Hyperlink"/>
    <w:basedOn w:val="a1"/>
    <w:uiPriority w:val="99"/>
    <w:unhideWhenUsed/>
    <w:rsid w:val="00275E40"/>
    <w:rPr>
      <w:color w:val="0563C1" w:themeColor="hyperlink"/>
      <w:u w:val="single"/>
    </w:rPr>
  </w:style>
  <w:style w:type="character" w:styleId="af4">
    <w:name w:val="FollowedHyperlink"/>
    <w:basedOn w:val="a1"/>
    <w:uiPriority w:val="99"/>
    <w:semiHidden/>
    <w:unhideWhenUsed/>
    <w:rsid w:val="00275E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1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6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1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8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9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0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3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2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8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35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72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0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53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8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5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1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45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7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5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5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79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0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2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13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86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78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7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2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5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5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8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09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33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19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4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3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4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12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26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52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76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8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4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43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7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05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ingcon.hkacc45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o.19%20PAITC\Athletics%20Meet%202012\Adm\AM2012_Adm_WordProcessingGuidelinesTemplate_v1_1111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7BA7-81AB-4C11-B6D7-FB0AA763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AM2012_Adm_WordProcessingGuidelinesTemplate_v1_111103.dot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Kin Long Chan</dc:creator>
  <cp:lastModifiedBy>CHIANG Tiffany WS</cp:lastModifiedBy>
  <cp:revision>2</cp:revision>
  <cp:lastPrinted>2016-05-09T08:24:00Z</cp:lastPrinted>
  <dcterms:created xsi:type="dcterms:W3CDTF">2016-07-07T08:16:00Z</dcterms:created>
  <dcterms:modified xsi:type="dcterms:W3CDTF">2016-07-07T08:16:00Z</dcterms:modified>
</cp:coreProperties>
</file>