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0"/>
        <w:gridCol w:w="948"/>
        <w:gridCol w:w="3984"/>
        <w:gridCol w:w="795"/>
        <w:gridCol w:w="3959"/>
      </w:tblGrid>
      <w:tr w:rsidR="00E46F3B" w:rsidRPr="00483400">
        <w:trPr>
          <w:gridBefore w:val="1"/>
          <w:wBefore w:w="30" w:type="dxa"/>
          <w:jc w:val="center"/>
        </w:trPr>
        <w:tc>
          <w:tcPr>
            <w:tcW w:w="948" w:type="dxa"/>
          </w:tcPr>
          <w:p w:rsidR="00E46F3B" w:rsidRPr="00483400" w:rsidRDefault="00E46F3B" w:rsidP="009C4F9F">
            <w:pPr>
              <w:rPr>
                <w:lang w:eastAsia="zh-TW"/>
              </w:rPr>
            </w:pPr>
            <w:r w:rsidRPr="00483400">
              <w:rPr>
                <w:lang w:eastAsia="zh-TW"/>
              </w:rPr>
              <w:t>From:</w:t>
            </w:r>
          </w:p>
        </w:tc>
        <w:tc>
          <w:tcPr>
            <w:tcW w:w="3984" w:type="dxa"/>
            <w:tcBorders>
              <w:right w:val="single" w:sz="4" w:space="0" w:color="auto"/>
            </w:tcBorders>
          </w:tcPr>
          <w:p w:rsidR="00E46F3B" w:rsidRPr="00483400" w:rsidRDefault="00E46F3B" w:rsidP="009C4F9F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483400">
              <w:rPr>
                <w:rFonts w:eastAsia="Times New Roman"/>
              </w:rPr>
              <w:t>The Organizing Committee of Athletics Meet 201</w:t>
            </w:r>
            <w:r w:rsidRPr="00483400">
              <w:rPr>
                <w:rFonts w:ascii="Arial" w:hAnsi="Arial" w:cs="Arial"/>
                <w:lang w:eastAsia="zh-TW"/>
              </w:rPr>
              <w:t>4</w:t>
            </w:r>
          </w:p>
        </w:tc>
        <w:tc>
          <w:tcPr>
            <w:tcW w:w="795" w:type="dxa"/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To:</w:t>
            </w:r>
          </w:p>
        </w:tc>
        <w:tc>
          <w:tcPr>
            <w:tcW w:w="3959" w:type="dxa"/>
          </w:tcPr>
          <w:p w:rsidR="00E46F3B" w:rsidRPr="00483400" w:rsidRDefault="00E46F3B" w:rsidP="009C4F9F">
            <w:pPr>
              <w:rPr>
                <w:rFonts w:ascii="Arial" w:hAnsi="Arial" w:cs="Arial"/>
                <w:lang w:eastAsia="zh-TW"/>
              </w:rPr>
            </w:pPr>
            <w:r w:rsidRPr="00483400">
              <w:rPr>
                <w:rFonts w:ascii="Arial" w:hAnsi="Arial" w:cs="Arial"/>
                <w:lang w:eastAsia="zh-TW"/>
              </w:rPr>
              <w:t>All OC Unit</w:t>
            </w:r>
          </w:p>
        </w:tc>
      </w:tr>
      <w:tr w:rsidR="00E46F3B" w:rsidRPr="00483400">
        <w:trPr>
          <w:jc w:val="center"/>
        </w:trPr>
        <w:tc>
          <w:tcPr>
            <w:tcW w:w="978" w:type="dxa"/>
            <w:gridSpan w:val="2"/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Ref:</w:t>
            </w:r>
          </w:p>
        </w:tc>
        <w:tc>
          <w:tcPr>
            <w:tcW w:w="3984" w:type="dxa"/>
            <w:tcBorders>
              <w:right w:val="single" w:sz="4" w:space="0" w:color="auto"/>
            </w:tcBorders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AM2014/Memo/02</w:t>
            </w:r>
          </w:p>
        </w:tc>
        <w:tc>
          <w:tcPr>
            <w:tcW w:w="795" w:type="dxa"/>
          </w:tcPr>
          <w:p w:rsidR="00E46F3B" w:rsidRPr="00C005B4" w:rsidRDefault="00E46F3B" w:rsidP="009C4F9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59" w:type="dxa"/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</w:p>
        </w:tc>
      </w:tr>
      <w:tr w:rsidR="00E46F3B" w:rsidRPr="00483400">
        <w:trPr>
          <w:jc w:val="center"/>
        </w:trPr>
        <w:tc>
          <w:tcPr>
            <w:tcW w:w="978" w:type="dxa"/>
            <w:gridSpan w:val="2"/>
            <w:tcBorders>
              <w:bottom w:val="double" w:sz="4" w:space="0" w:color="auto"/>
            </w:tcBorders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Email:</w:t>
            </w:r>
          </w:p>
        </w:tc>
        <w:tc>
          <w:tcPr>
            <w:tcW w:w="3984" w:type="dxa"/>
            <w:tcBorders>
              <w:bottom w:val="double" w:sz="4" w:space="0" w:color="auto"/>
              <w:right w:val="single" w:sz="4" w:space="0" w:color="auto"/>
            </w:tcBorders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  <w:lang w:eastAsia="zh-TW"/>
              </w:rPr>
              <w:t>hkacc.am2014@gmail.com</w:t>
            </w:r>
          </w:p>
        </w:tc>
        <w:tc>
          <w:tcPr>
            <w:tcW w:w="795" w:type="dxa"/>
            <w:tcBorders>
              <w:bottom w:val="double" w:sz="4" w:space="0" w:color="auto"/>
            </w:tcBorders>
          </w:tcPr>
          <w:p w:rsidR="00E46F3B" w:rsidRPr="00483400" w:rsidRDefault="00E46F3B" w:rsidP="009C4F9F">
            <w:pPr>
              <w:rPr>
                <w:rFonts w:ascii="Arial" w:hAnsi="Arial" w:cs="Arial"/>
              </w:rPr>
            </w:pPr>
            <w:r w:rsidRPr="00483400">
              <w:rPr>
                <w:rFonts w:ascii="Arial" w:hAnsi="Arial" w:cs="Arial"/>
              </w:rPr>
              <w:t>Date:</w:t>
            </w:r>
            <w:r w:rsidRPr="00483400">
              <w:rPr>
                <w:rFonts w:ascii="Arial" w:hAnsi="Arial" w:cs="Arial"/>
                <w:lang w:eastAsia="zh-TW"/>
              </w:rPr>
              <w:t xml:space="preserve"> </w:t>
            </w:r>
          </w:p>
        </w:tc>
        <w:tc>
          <w:tcPr>
            <w:tcW w:w="3959" w:type="dxa"/>
            <w:tcBorders>
              <w:bottom w:val="double" w:sz="4" w:space="0" w:color="auto"/>
            </w:tcBorders>
          </w:tcPr>
          <w:p w:rsidR="00E46F3B" w:rsidRPr="00483400" w:rsidRDefault="00E46F3B" w:rsidP="000322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TW"/>
              </w:rPr>
              <w:t>27</w:t>
            </w:r>
            <w:r w:rsidRPr="00483400">
              <w:rPr>
                <w:rFonts w:ascii="Arial" w:hAnsi="Arial" w:cs="Arial"/>
                <w:lang w:eastAsia="zh-TW"/>
              </w:rPr>
              <w:t xml:space="preserve"> January 2014</w:t>
            </w:r>
          </w:p>
        </w:tc>
      </w:tr>
    </w:tbl>
    <w:p w:rsidR="00E46F3B" w:rsidRDefault="00E46F3B" w:rsidP="009C4F9F">
      <w:pPr>
        <w:rPr>
          <w:rFonts w:ascii="Arial" w:hAnsi="Arial" w:cs="Arial"/>
          <w:lang w:val="en-GB"/>
        </w:rPr>
      </w:pPr>
    </w:p>
    <w:p w:rsidR="00E46F3B" w:rsidRPr="001F514D" w:rsidRDefault="00E46F3B" w:rsidP="009C4F9F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1F514D">
        <w:rPr>
          <w:rFonts w:ascii="Arial" w:hAnsi="Arial" w:cs="Arial"/>
          <w:b/>
          <w:bCs/>
          <w:sz w:val="27"/>
          <w:szCs w:val="27"/>
          <w:u w:val="single"/>
        </w:rPr>
        <w:t xml:space="preserve">Invitation </w:t>
      </w:r>
      <w:r>
        <w:rPr>
          <w:rFonts w:ascii="Arial" w:hAnsi="Arial" w:cs="Arial"/>
          <w:b/>
          <w:bCs/>
          <w:sz w:val="27"/>
          <w:szCs w:val="27"/>
          <w:u w:val="single"/>
        </w:rPr>
        <w:t xml:space="preserve">to </w:t>
      </w:r>
      <w:r w:rsidRPr="001F514D">
        <w:rPr>
          <w:rFonts w:ascii="Arial" w:hAnsi="Arial" w:cs="Arial"/>
          <w:b/>
          <w:bCs/>
          <w:sz w:val="27"/>
          <w:szCs w:val="27"/>
          <w:u w:val="single"/>
        </w:rPr>
        <w:t>Athletics Meet cum Happy Family</w:t>
      </w:r>
      <w:r>
        <w:rPr>
          <w:rFonts w:ascii="Arial" w:hAnsi="Arial" w:cs="Arial"/>
          <w:b/>
          <w:bCs/>
          <w:sz w:val="27"/>
          <w:szCs w:val="27"/>
          <w:u w:val="single"/>
        </w:rPr>
        <w:t xml:space="preserve"> Day 2014</w:t>
      </w:r>
    </w:p>
    <w:p w:rsidR="00E46F3B" w:rsidRDefault="00E46F3B" w:rsidP="009C4F9F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1F514D">
        <w:rPr>
          <w:rFonts w:ascii="Arial" w:hAnsi="Arial" w:cs="Arial"/>
          <w:b/>
          <w:bCs/>
          <w:sz w:val="27"/>
          <w:szCs w:val="27"/>
          <w:u w:val="single"/>
        </w:rPr>
        <w:t>(Athletes</w:t>
      </w:r>
      <w:r>
        <w:rPr>
          <w:rFonts w:ascii="Arial" w:hAnsi="Arial" w:cs="Arial"/>
          <w:b/>
          <w:bCs/>
          <w:sz w:val="27"/>
          <w:szCs w:val="27"/>
          <w:u w:val="single"/>
        </w:rPr>
        <w:t xml:space="preserve"> registration</w:t>
      </w:r>
      <w:r w:rsidRPr="001F514D">
        <w:rPr>
          <w:rFonts w:ascii="Arial" w:hAnsi="Arial" w:cs="Arial"/>
          <w:b/>
          <w:bCs/>
          <w:sz w:val="27"/>
          <w:szCs w:val="27"/>
          <w:u w:val="single"/>
        </w:rPr>
        <w:t>)</w:t>
      </w:r>
    </w:p>
    <w:p w:rsidR="00E46F3B" w:rsidRPr="00C9318F" w:rsidRDefault="00E46F3B" w:rsidP="009C4F9F">
      <w:pPr>
        <w:jc w:val="center"/>
        <w:rPr>
          <w:rFonts w:ascii="Arial" w:hAnsi="Arial" w:cs="Arial"/>
          <w:highlight w:val="yellow"/>
          <w:lang w:eastAsia="zh-TW"/>
        </w:rPr>
      </w:pPr>
    </w:p>
    <w:p w:rsidR="00E46F3B" w:rsidRPr="001F514D" w:rsidRDefault="00E46F3B" w:rsidP="002A3269">
      <w:pPr>
        <w:jc w:val="both"/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Registration</w:t>
      </w:r>
      <w:r>
        <w:rPr>
          <w:rFonts w:ascii="Arial" w:hAnsi="Arial" w:cs="Arial"/>
          <w:kern w:val="0"/>
        </w:rPr>
        <w:t xml:space="preserve"> for the </w:t>
      </w:r>
      <w:r w:rsidRPr="001F514D">
        <w:rPr>
          <w:rFonts w:ascii="Arial" w:hAnsi="Arial" w:cs="Arial"/>
          <w:kern w:val="0"/>
        </w:rPr>
        <w:t xml:space="preserve">Athletics Meet 2014 </w:t>
      </w:r>
      <w:r>
        <w:rPr>
          <w:rFonts w:ascii="Arial" w:hAnsi="Arial" w:cs="Arial"/>
          <w:kern w:val="0"/>
        </w:rPr>
        <w:t xml:space="preserve">begins now and </w:t>
      </w:r>
      <w:r w:rsidRPr="001F514D">
        <w:rPr>
          <w:rFonts w:ascii="Arial" w:hAnsi="Arial" w:cs="Arial"/>
          <w:kern w:val="0"/>
        </w:rPr>
        <w:t xml:space="preserve">all members are welcome to join. </w:t>
      </w:r>
    </w:p>
    <w:p w:rsidR="00E46F3B" w:rsidRPr="001F514D" w:rsidRDefault="00E46F3B" w:rsidP="009C4F9F">
      <w:pPr>
        <w:rPr>
          <w:rFonts w:ascii="Arial" w:hAnsi="Arial" w:cs="Arial"/>
          <w:kern w:val="0"/>
        </w:rPr>
      </w:pPr>
    </w:p>
    <w:p w:rsidR="00E46F3B" w:rsidRPr="001F514D" w:rsidRDefault="00E46F3B" w:rsidP="009C4F9F">
      <w:pPr>
        <w:rPr>
          <w:rFonts w:ascii="Arial" w:hAnsi="Arial" w:cs="Arial"/>
          <w:b/>
          <w:bCs/>
          <w:kern w:val="0"/>
        </w:rPr>
      </w:pPr>
      <w:r w:rsidRPr="001F514D">
        <w:rPr>
          <w:rFonts w:ascii="Arial" w:hAnsi="Arial" w:cs="Arial"/>
          <w:b/>
          <w:bCs/>
          <w:kern w:val="0"/>
        </w:rPr>
        <w:t>Details of Athletics Meet 201</w:t>
      </w:r>
      <w:r>
        <w:rPr>
          <w:rFonts w:ascii="Arial" w:hAnsi="Arial" w:cs="Arial"/>
          <w:b/>
          <w:bCs/>
          <w:kern w:val="0"/>
        </w:rPr>
        <w:t>4</w:t>
      </w:r>
      <w:r w:rsidRPr="001F514D">
        <w:rPr>
          <w:rFonts w:ascii="Arial" w:hAnsi="Arial" w:cs="Arial"/>
          <w:b/>
          <w:bCs/>
          <w:kern w:val="0"/>
        </w:rPr>
        <w:t>:</w:t>
      </w:r>
    </w:p>
    <w:p w:rsidR="00E46F3B" w:rsidRDefault="00E46F3B" w:rsidP="009C4F9F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Date: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22</w:t>
      </w:r>
      <w:r w:rsidRPr="001F514D">
        <w:rPr>
          <w:rFonts w:ascii="Arial" w:hAnsi="Arial" w:cs="Arial"/>
          <w:kern w:val="0"/>
        </w:rPr>
        <w:t xml:space="preserve"> March 201</w:t>
      </w:r>
      <w:r>
        <w:rPr>
          <w:rFonts w:ascii="Arial" w:hAnsi="Arial" w:cs="Arial"/>
          <w:kern w:val="0"/>
        </w:rPr>
        <w:t>4</w:t>
      </w:r>
      <w:r w:rsidRPr="001F514D">
        <w:rPr>
          <w:rFonts w:ascii="Arial" w:hAnsi="Arial" w:cs="Arial"/>
          <w:kern w:val="0"/>
        </w:rPr>
        <w:t xml:space="preserve"> (S</w:t>
      </w:r>
      <w:r>
        <w:rPr>
          <w:rFonts w:ascii="Arial" w:hAnsi="Arial" w:cs="Arial"/>
          <w:kern w:val="0"/>
        </w:rPr>
        <w:t>at</w:t>
      </w:r>
      <w:r w:rsidRPr="001F514D">
        <w:rPr>
          <w:rFonts w:ascii="Arial" w:hAnsi="Arial" w:cs="Arial"/>
          <w:kern w:val="0"/>
        </w:rPr>
        <w:t>)</w:t>
      </w:r>
    </w:p>
    <w:p w:rsidR="00E46F3B" w:rsidRPr="001F514D" w:rsidRDefault="00E46F3B" w:rsidP="009C4F9F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Time: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0</w:t>
      </w:r>
      <w:r w:rsidRPr="001F514D">
        <w:rPr>
          <w:rFonts w:ascii="Arial" w:hAnsi="Arial" w:cs="Arial"/>
          <w:kern w:val="0"/>
        </w:rPr>
        <w:t>800</w:t>
      </w:r>
      <w:r>
        <w:rPr>
          <w:rFonts w:ascii="Arial" w:hAnsi="Arial" w:cs="Arial"/>
          <w:kern w:val="0"/>
        </w:rPr>
        <w:t xml:space="preserve"> hrs – </w:t>
      </w:r>
      <w:r w:rsidRPr="001F514D">
        <w:rPr>
          <w:rFonts w:ascii="Arial" w:hAnsi="Arial" w:cs="Arial"/>
          <w:kern w:val="0"/>
        </w:rPr>
        <w:t>1730</w:t>
      </w:r>
      <w:r>
        <w:rPr>
          <w:rFonts w:ascii="Arial" w:hAnsi="Arial" w:cs="Arial"/>
          <w:kern w:val="0"/>
        </w:rPr>
        <w:t xml:space="preserve"> hrs</w:t>
      </w:r>
    </w:p>
    <w:p w:rsidR="00E46F3B" w:rsidRDefault="00E46F3B" w:rsidP="009C4F9F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Venue: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1F514D">
        <w:rPr>
          <w:rFonts w:ascii="Arial" w:hAnsi="Arial" w:cs="Arial"/>
          <w:kern w:val="0"/>
        </w:rPr>
        <w:t>Shing Mun Valley Sports Ground</w:t>
      </w:r>
      <w:r>
        <w:rPr>
          <w:rFonts w:ascii="Arial" w:hAnsi="Arial" w:cs="Arial"/>
          <w:kern w:val="0"/>
        </w:rPr>
        <w:t>, Tsuen Wan</w:t>
      </w:r>
    </w:p>
    <w:p w:rsidR="00E46F3B" w:rsidRDefault="00E46F3B" w:rsidP="009C4F9F">
      <w:pPr>
        <w:rPr>
          <w:rFonts w:ascii="Arial" w:hAnsi="Arial" w:cs="Arial"/>
          <w:kern w:val="0"/>
        </w:rPr>
      </w:pPr>
    </w:p>
    <w:p w:rsidR="00E46F3B" w:rsidRDefault="00E46F3B" w:rsidP="009C4F9F">
      <w:pPr>
        <w:rPr>
          <w:rFonts w:ascii="Arial" w:hAnsi="Arial" w:cs="Arial"/>
          <w:b/>
          <w:bCs/>
          <w:kern w:val="0"/>
        </w:rPr>
      </w:pPr>
      <w:r w:rsidRPr="001F514D">
        <w:rPr>
          <w:rFonts w:ascii="Arial" w:hAnsi="Arial" w:cs="Arial"/>
          <w:b/>
          <w:bCs/>
          <w:kern w:val="0"/>
        </w:rPr>
        <w:t>Grading:</w:t>
      </w:r>
    </w:p>
    <w:p w:rsidR="00E46F3B" w:rsidRPr="001F514D" w:rsidRDefault="00E46F3B" w:rsidP="009C4F9F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 xml:space="preserve">A Grade: </w:t>
      </w:r>
      <w:r>
        <w:rPr>
          <w:rFonts w:ascii="Arial" w:hAnsi="Arial" w:cs="Arial"/>
          <w:kern w:val="0"/>
        </w:rPr>
        <w:tab/>
      </w:r>
      <w:r w:rsidRPr="001F514D">
        <w:rPr>
          <w:rFonts w:ascii="Arial" w:hAnsi="Arial" w:cs="Arial"/>
          <w:kern w:val="0"/>
        </w:rPr>
        <w:t>Born before 01 January 199</w:t>
      </w:r>
      <w:r>
        <w:rPr>
          <w:rFonts w:ascii="Arial" w:hAnsi="Arial" w:cs="Arial"/>
          <w:kern w:val="0"/>
        </w:rPr>
        <w:t>8</w:t>
      </w:r>
    </w:p>
    <w:p w:rsidR="00E46F3B" w:rsidRPr="001F514D" w:rsidRDefault="00E46F3B" w:rsidP="009C4F9F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 xml:space="preserve">B Grade: </w:t>
      </w:r>
      <w:r>
        <w:rPr>
          <w:rFonts w:ascii="Arial" w:hAnsi="Arial" w:cs="Arial"/>
          <w:kern w:val="0"/>
        </w:rPr>
        <w:tab/>
        <w:t>Born between 01 January 1998 and 31 December 2000</w:t>
      </w:r>
    </w:p>
    <w:p w:rsidR="00E46F3B" w:rsidRDefault="00E46F3B" w:rsidP="009C4F9F">
      <w:p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 xml:space="preserve">C Grade: </w:t>
      </w:r>
      <w:r>
        <w:rPr>
          <w:rFonts w:ascii="Arial" w:hAnsi="Arial" w:cs="Arial"/>
          <w:kern w:val="0"/>
        </w:rPr>
        <w:tab/>
        <w:t>Born after 31 December 2000</w:t>
      </w:r>
    </w:p>
    <w:p w:rsidR="00E46F3B" w:rsidRDefault="00E46F3B" w:rsidP="009C4F9F">
      <w:pPr>
        <w:rPr>
          <w:rFonts w:ascii="Arial" w:hAnsi="Arial" w:cs="Arial"/>
          <w:kern w:val="0"/>
        </w:rPr>
      </w:pPr>
    </w:p>
    <w:p w:rsidR="00E46F3B" w:rsidRPr="001F514D" w:rsidRDefault="00E46F3B" w:rsidP="009C4F9F">
      <w:pPr>
        <w:rPr>
          <w:rFonts w:ascii="Arial" w:hAnsi="Arial" w:cs="Arial"/>
          <w:b/>
          <w:bCs/>
          <w:kern w:val="0"/>
        </w:rPr>
      </w:pPr>
      <w:r w:rsidRPr="001F514D">
        <w:rPr>
          <w:rFonts w:ascii="Arial" w:hAnsi="Arial" w:cs="Arial"/>
          <w:b/>
          <w:bCs/>
          <w:kern w:val="0"/>
        </w:rPr>
        <w:t>Events Open for Registration:</w:t>
      </w:r>
    </w:p>
    <w:p w:rsidR="00E46F3B" w:rsidRPr="001F514D" w:rsidRDefault="00E46F3B" w:rsidP="009C4F9F">
      <w:pPr>
        <w:rPr>
          <w:rFonts w:ascii="Arial" w:hAnsi="Arial" w:cs="Arial"/>
          <w:kern w:val="0"/>
          <w:u w:val="single"/>
        </w:rPr>
      </w:pPr>
      <w:r w:rsidRPr="001F514D">
        <w:rPr>
          <w:rFonts w:ascii="Arial" w:hAnsi="Arial" w:cs="Arial"/>
          <w:kern w:val="0"/>
          <w:u w:val="single"/>
        </w:rPr>
        <w:t>Field Events</w:t>
      </w:r>
    </w:p>
    <w:p w:rsidR="00E46F3B" w:rsidRPr="001F514D" w:rsidRDefault="00E46F3B" w:rsidP="00646022">
      <w:pPr>
        <w:numPr>
          <w:ilvl w:val="0"/>
          <w:numId w:val="22"/>
        </w:num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Shot Put</w:t>
      </w:r>
    </w:p>
    <w:p w:rsidR="00E46F3B" w:rsidRPr="001F514D" w:rsidRDefault="00E46F3B" w:rsidP="00646022">
      <w:pPr>
        <w:numPr>
          <w:ilvl w:val="0"/>
          <w:numId w:val="22"/>
        </w:num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Long Jump</w:t>
      </w:r>
    </w:p>
    <w:p w:rsidR="00E46F3B" w:rsidRPr="001F514D" w:rsidRDefault="00E46F3B" w:rsidP="009C4F9F">
      <w:pPr>
        <w:tabs>
          <w:tab w:val="left" w:pos="504"/>
          <w:tab w:val="left" w:pos="1008"/>
          <w:tab w:val="left" w:pos="1512"/>
          <w:tab w:val="left" w:pos="3080"/>
        </w:tabs>
        <w:rPr>
          <w:rFonts w:ascii="Arial" w:hAnsi="Arial" w:cs="Arial"/>
          <w:kern w:val="0"/>
        </w:rPr>
      </w:pPr>
    </w:p>
    <w:p w:rsidR="00E46F3B" w:rsidRPr="001F514D" w:rsidRDefault="00E46F3B" w:rsidP="009C4F9F">
      <w:pPr>
        <w:rPr>
          <w:rFonts w:ascii="Arial" w:hAnsi="Arial" w:cs="Arial"/>
          <w:kern w:val="0"/>
          <w:u w:val="single"/>
        </w:rPr>
      </w:pPr>
      <w:r w:rsidRPr="001F514D">
        <w:rPr>
          <w:rFonts w:ascii="Arial" w:hAnsi="Arial" w:cs="Arial"/>
          <w:kern w:val="0"/>
          <w:u w:val="single"/>
        </w:rPr>
        <w:t>Track Event</w:t>
      </w:r>
      <w:r>
        <w:rPr>
          <w:rFonts w:ascii="Arial" w:hAnsi="Arial" w:cs="Arial"/>
          <w:kern w:val="0"/>
          <w:u w:val="single"/>
        </w:rPr>
        <w:t>s</w:t>
      </w:r>
    </w:p>
    <w:p w:rsidR="00E46F3B" w:rsidRPr="001F514D" w:rsidRDefault="00E46F3B" w:rsidP="00646022">
      <w:pPr>
        <w:numPr>
          <w:ilvl w:val="0"/>
          <w:numId w:val="20"/>
        </w:num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100M</w:t>
      </w:r>
    </w:p>
    <w:p w:rsidR="00E46F3B" w:rsidRDefault="00E46F3B" w:rsidP="00646022">
      <w:pPr>
        <w:numPr>
          <w:ilvl w:val="0"/>
          <w:numId w:val="20"/>
        </w:num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200M</w:t>
      </w:r>
    </w:p>
    <w:p w:rsidR="00E46F3B" w:rsidRPr="002F4888" w:rsidRDefault="00E46F3B" w:rsidP="00646022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4x100M Relay (For Wing &amp; Joint UG)</w:t>
      </w:r>
    </w:p>
    <w:p w:rsidR="00E46F3B" w:rsidRDefault="00E46F3B" w:rsidP="009C4F9F">
      <w:pPr>
        <w:rPr>
          <w:rFonts w:ascii="Arial" w:hAnsi="Arial" w:cs="Arial"/>
          <w:kern w:val="0"/>
        </w:rPr>
      </w:pPr>
    </w:p>
    <w:p w:rsidR="00E46F3B" w:rsidRPr="001F514D" w:rsidRDefault="00E46F3B" w:rsidP="009C4F9F">
      <w:pPr>
        <w:rPr>
          <w:rFonts w:ascii="Arial" w:hAnsi="Arial" w:cs="Arial"/>
          <w:kern w:val="0"/>
          <w:u w:val="single"/>
        </w:rPr>
      </w:pPr>
      <w:r w:rsidRPr="001F514D">
        <w:rPr>
          <w:rFonts w:ascii="Arial" w:hAnsi="Arial" w:cs="Arial"/>
          <w:kern w:val="0"/>
          <w:u w:val="single"/>
        </w:rPr>
        <w:t xml:space="preserve">Special </w:t>
      </w:r>
      <w:r>
        <w:rPr>
          <w:rFonts w:ascii="Arial" w:hAnsi="Arial" w:cs="Arial"/>
          <w:kern w:val="0"/>
          <w:u w:val="single"/>
        </w:rPr>
        <w:t>Event</w:t>
      </w:r>
      <w:r w:rsidRPr="001F514D">
        <w:rPr>
          <w:rFonts w:ascii="Arial" w:hAnsi="Arial" w:cs="Arial"/>
          <w:kern w:val="0"/>
          <w:u w:val="single"/>
        </w:rPr>
        <w:t>s</w:t>
      </w:r>
      <w:r>
        <w:rPr>
          <w:rFonts w:ascii="Arial" w:hAnsi="Arial" w:cs="Arial"/>
          <w:kern w:val="0"/>
          <w:u w:val="single"/>
        </w:rPr>
        <w:t>*</w:t>
      </w:r>
    </w:p>
    <w:p w:rsidR="00E46F3B" w:rsidRPr="001F514D" w:rsidRDefault="00E46F3B" w:rsidP="00646022">
      <w:pPr>
        <w:numPr>
          <w:ilvl w:val="0"/>
          <w:numId w:val="18"/>
        </w:numPr>
        <w:rPr>
          <w:rFonts w:ascii="Arial" w:hAnsi="Arial" w:cs="Arial"/>
          <w:kern w:val="0"/>
        </w:rPr>
      </w:pPr>
      <w:r w:rsidRPr="001F514D">
        <w:rPr>
          <w:rFonts w:ascii="Arial" w:hAnsi="Arial" w:cs="Arial"/>
          <w:kern w:val="0"/>
        </w:rPr>
        <w:t>Tug of War</w:t>
      </w:r>
    </w:p>
    <w:p w:rsidR="00E46F3B" w:rsidRDefault="00E46F3B" w:rsidP="00646022">
      <w:pPr>
        <w:numPr>
          <w:ilvl w:val="0"/>
          <w:numId w:val="18"/>
        </w:num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100M Balloon Race</w:t>
      </w:r>
    </w:p>
    <w:p w:rsidR="00E46F3B" w:rsidRDefault="00E46F3B" w:rsidP="00646022">
      <w:pPr>
        <w:numPr>
          <w:ilvl w:val="0"/>
          <w:numId w:val="18"/>
        </w:num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Physical Challenge</w:t>
      </w:r>
    </w:p>
    <w:p w:rsidR="00E46F3B" w:rsidRDefault="00E46F3B" w:rsidP="0064602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Cheerleading Competition</w:t>
      </w:r>
    </w:p>
    <w:p w:rsidR="00E46F3B" w:rsidRDefault="00E46F3B" w:rsidP="009C4F9F">
      <w:pPr>
        <w:rPr>
          <w:rFonts w:ascii="Arial" w:hAnsi="Arial" w:cs="Arial"/>
          <w:kern w:val="0"/>
        </w:rPr>
      </w:pPr>
    </w:p>
    <w:p w:rsidR="00E46F3B" w:rsidRPr="002A3269" w:rsidRDefault="00E46F3B" w:rsidP="009C4F9F">
      <w:pPr>
        <w:jc w:val="both"/>
        <w:rPr>
          <w:rFonts w:ascii="Arial" w:hAnsi="Arial" w:cs="Arial"/>
        </w:rPr>
      </w:pPr>
      <w:r w:rsidRPr="002A3269">
        <w:rPr>
          <w:rFonts w:ascii="Arial" w:hAnsi="Arial" w:cs="Arial"/>
        </w:rPr>
        <w:t>*For Special Events, application procedure and event details will be announced soon.</w:t>
      </w:r>
    </w:p>
    <w:p w:rsidR="00E46F3B" w:rsidRDefault="00E46F3B" w:rsidP="009C4F9F">
      <w:pPr>
        <w:jc w:val="both"/>
        <w:rPr>
          <w:rFonts w:ascii="Arial" w:hAnsi="Arial" w:cs="Arial"/>
          <w:b/>
          <w:bCs/>
        </w:rPr>
      </w:pPr>
    </w:p>
    <w:p w:rsidR="00E46F3B" w:rsidRDefault="00E46F3B" w:rsidP="009C4F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Procedure:</w:t>
      </w:r>
    </w:p>
    <w:p w:rsidR="00E46F3B" w:rsidRDefault="00E46F3B" w:rsidP="00680586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Pr="00BC008E">
        <w:rPr>
          <w:rFonts w:ascii="Arial" w:hAnsi="Arial" w:cs="Arial"/>
        </w:rPr>
        <w:t xml:space="preserve">the attached </w:t>
      </w:r>
      <w:r w:rsidRPr="00BC008E">
        <w:rPr>
          <w:rFonts w:ascii="Arial" w:hAnsi="Arial" w:cs="Arial"/>
          <w:u w:val="single"/>
        </w:rPr>
        <w:t>Athletes Registration Form</w:t>
      </w:r>
      <w:r w:rsidRPr="00BC008E">
        <w:rPr>
          <w:rFonts w:ascii="Arial" w:hAnsi="Arial" w:cs="Arial"/>
        </w:rPr>
        <w:t xml:space="preserve"> and </w:t>
      </w:r>
      <w:r w:rsidRPr="00680586">
        <w:rPr>
          <w:rFonts w:ascii="Arial" w:hAnsi="Arial" w:cs="Arial"/>
          <w:u w:val="single"/>
        </w:rPr>
        <w:t>Physical Actively Readiness Questionnaire (PAR-Q Form)</w:t>
      </w:r>
      <w:r>
        <w:rPr>
          <w:rFonts w:ascii="Arial" w:hAnsi="Arial" w:cs="Arial"/>
          <w:u w:val="single"/>
        </w:rPr>
        <w:t>.</w:t>
      </w:r>
      <w:r w:rsidRPr="0008472D">
        <w:rPr>
          <w:rFonts w:ascii="Arial" w:hAnsi="Arial" w:cs="Arial"/>
        </w:rPr>
        <w:t xml:space="preserve"> </w:t>
      </w:r>
      <w:r w:rsidRPr="005D6FE5">
        <w:rPr>
          <w:rFonts w:ascii="Arial" w:hAnsi="Arial" w:cs="Arial"/>
          <w:b/>
          <w:bCs/>
          <w:color w:val="FF0000"/>
        </w:rPr>
        <w:t>The PAR-Q form must be filled by hand writings</w:t>
      </w:r>
      <w:r w:rsidRPr="00BC008E">
        <w:rPr>
          <w:rFonts w:ascii="Arial" w:hAnsi="Arial" w:cs="Arial"/>
        </w:rPr>
        <w:t xml:space="preserve">. </w:t>
      </w:r>
    </w:p>
    <w:p w:rsidR="00E46F3B" w:rsidRPr="00BC008E" w:rsidRDefault="00E46F3B" w:rsidP="00680586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BC008E">
        <w:rPr>
          <w:rFonts w:ascii="Arial" w:hAnsi="Arial" w:cs="Arial"/>
        </w:rPr>
        <w:t>Besides Special Events, each athlete can register up to a maximum of 3 events. For example, he/she can register 2 field events plus 1 track event OR 1 field event plus 2 track events.</w:t>
      </w:r>
    </w:p>
    <w:p w:rsidR="00E46F3B" w:rsidRPr="00680586" w:rsidRDefault="00E46F3B" w:rsidP="0068058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C008E">
        <w:rPr>
          <w:rFonts w:ascii="Arial" w:hAnsi="Arial" w:cs="Arial"/>
        </w:rPr>
        <w:t xml:space="preserve">Submit the forms to committee of AM2014 by email at </w:t>
      </w:r>
      <w:hyperlink r:id="rId7" w:history="1">
        <w:r w:rsidRPr="00541699">
          <w:rPr>
            <w:rStyle w:val="Hyperlink"/>
            <w:rFonts w:ascii="Arial" w:hAnsi="Arial" w:cs="Arial"/>
          </w:rPr>
          <w:t>phyasmt@gmail.com</w:t>
        </w:r>
      </w:hyperlink>
      <w:r>
        <w:rPr>
          <w:rFonts w:ascii="Arial" w:hAnsi="Arial" w:cs="Arial"/>
        </w:rPr>
        <w:t xml:space="preserve"> </w:t>
      </w:r>
      <w:r w:rsidRPr="00BC008E">
        <w:rPr>
          <w:rFonts w:ascii="Arial" w:hAnsi="Arial" w:cs="Arial"/>
        </w:rPr>
        <w:t xml:space="preserve">and </w:t>
      </w:r>
      <w:hyperlink r:id="rId8" w:history="1">
        <w:r w:rsidRPr="00541699">
          <w:rPr>
            <w:rStyle w:val="Hyperlink"/>
            <w:rFonts w:ascii="Arial" w:hAnsi="Arial" w:cs="Arial"/>
          </w:rPr>
          <w:t>hkacc.am2014@gmail.com</w:t>
        </w:r>
      </w:hyperlink>
      <w:r>
        <w:rPr>
          <w:rFonts w:ascii="Arial" w:hAnsi="Arial" w:cs="Arial"/>
        </w:rPr>
        <w:t xml:space="preserve"> </w:t>
      </w:r>
      <w:r w:rsidRPr="00BC008E">
        <w:rPr>
          <w:rFonts w:ascii="Arial" w:hAnsi="Arial" w:cs="Arial"/>
        </w:rPr>
        <w:t>via OC S</w:t>
      </w:r>
      <w:r>
        <w:rPr>
          <w:rFonts w:ascii="Arial" w:hAnsi="Arial" w:cs="Arial"/>
        </w:rPr>
        <w:t>qn</w:t>
      </w:r>
      <w:r w:rsidRPr="00BC00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email </w:t>
      </w:r>
      <w:r w:rsidRPr="00680586">
        <w:rPr>
          <w:rFonts w:ascii="Arial" w:hAnsi="Arial" w:cs="Arial"/>
        </w:rPr>
        <w:t xml:space="preserve">subject </w:t>
      </w:r>
      <w:r>
        <w:rPr>
          <w:rFonts w:ascii="Arial" w:hAnsi="Arial" w:cs="Arial"/>
        </w:rPr>
        <w:t xml:space="preserve">and document name </w:t>
      </w:r>
      <w:r w:rsidRPr="00680586">
        <w:rPr>
          <w:rFonts w:ascii="Arial" w:hAnsi="Arial" w:cs="Arial"/>
        </w:rPr>
        <w:t xml:space="preserve">should be </w:t>
      </w:r>
      <w:r>
        <w:rPr>
          <w:rFonts w:ascii="Arial" w:hAnsi="Arial" w:cs="Arial"/>
        </w:rPr>
        <w:t>“</w:t>
      </w:r>
      <w:r w:rsidRPr="00C67E3E">
        <w:rPr>
          <w:rFonts w:ascii="Arial" w:hAnsi="Arial" w:cs="Arial"/>
          <w:color w:val="FF0000"/>
        </w:rPr>
        <w:t>AM2014 Athletes_XXX</w:t>
      </w:r>
      <w:r>
        <w:rPr>
          <w:rFonts w:ascii="Arial" w:hAnsi="Arial" w:cs="Arial"/>
        </w:rPr>
        <w:t>” where XXX is your unit name.</w:t>
      </w:r>
    </w:p>
    <w:p w:rsidR="00E46F3B" w:rsidRDefault="00E46F3B" w:rsidP="00E355C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C008E">
        <w:rPr>
          <w:rFonts w:ascii="Arial" w:hAnsi="Arial" w:cs="Arial"/>
        </w:rPr>
        <w:t xml:space="preserve">Submit the hard copy of the </w:t>
      </w:r>
      <w:r>
        <w:rPr>
          <w:rFonts w:ascii="Arial" w:hAnsi="Arial" w:cs="Arial"/>
        </w:rPr>
        <w:t xml:space="preserve">PAR-Q </w:t>
      </w:r>
      <w:r w:rsidRPr="00BC008E">
        <w:rPr>
          <w:rFonts w:ascii="Arial" w:hAnsi="Arial" w:cs="Arial"/>
        </w:rPr>
        <w:t xml:space="preserve">forms </w:t>
      </w:r>
      <w:r>
        <w:rPr>
          <w:rFonts w:ascii="Arial" w:hAnsi="Arial" w:cs="Arial"/>
        </w:rPr>
        <w:t xml:space="preserve">to HQ. </w:t>
      </w:r>
    </w:p>
    <w:p w:rsidR="00E46F3B" w:rsidRDefault="00E46F3B" w:rsidP="00E355C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The deadline of submission is 1800 hrs on 28 February, 2014.</w:t>
      </w:r>
      <w:r w:rsidRPr="00BC008E">
        <w:rPr>
          <w:rFonts w:ascii="Arial" w:hAnsi="Arial" w:cs="Arial"/>
        </w:rPr>
        <w:t xml:space="preserve"> </w:t>
      </w:r>
    </w:p>
    <w:p w:rsidR="00E46F3B" w:rsidRPr="00680586" w:rsidRDefault="00E46F3B" w:rsidP="0068058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Pr="00680586">
        <w:rPr>
          <w:rFonts w:ascii="Arial" w:hAnsi="Arial" w:cs="Arial"/>
          <w:kern w:val="0"/>
        </w:rPr>
        <w:t>have any queries, please feel free</w:t>
      </w:r>
      <w:r w:rsidRPr="00680586">
        <w:rPr>
          <w:rFonts w:ascii="Arial" w:hAnsi="Arial" w:cs="Arial"/>
        </w:rPr>
        <w:t xml:space="preserve"> to contact the undersigned at </w:t>
      </w:r>
      <w:hyperlink r:id="rId9" w:history="1">
        <w:r w:rsidRPr="00680586">
          <w:rPr>
            <w:rStyle w:val="Hyperlink"/>
            <w:rFonts w:ascii="Arial" w:hAnsi="Arial" w:cs="Arial"/>
          </w:rPr>
          <w:t>hkacc.am2014@gmail.com</w:t>
        </w:r>
      </w:hyperlink>
      <w:r w:rsidRPr="00680586">
        <w:rPr>
          <w:rFonts w:ascii="Arial" w:hAnsi="Arial" w:cs="Arial"/>
        </w:rPr>
        <w:t xml:space="preserve">. </w:t>
      </w:r>
    </w:p>
    <w:p w:rsidR="00E46F3B" w:rsidRPr="00680586" w:rsidRDefault="00E46F3B" w:rsidP="00680586">
      <w:pPr>
        <w:pStyle w:val="ListParagraph"/>
        <w:ind w:left="360"/>
        <w:rPr>
          <w:rFonts w:ascii="Arial" w:hAnsi="Arial" w:cs="Arial"/>
        </w:rPr>
      </w:pPr>
    </w:p>
    <w:p w:rsidR="00E46F3B" w:rsidRPr="00680586" w:rsidRDefault="00E46F3B" w:rsidP="00680586">
      <w:pPr>
        <w:rPr>
          <w:rFonts w:ascii="Arial" w:hAnsi="Arial" w:cs="Arial"/>
        </w:rPr>
      </w:pPr>
      <w:r w:rsidRPr="00680586">
        <w:rPr>
          <w:rFonts w:ascii="Arial" w:hAnsi="Arial" w:cs="Arial"/>
        </w:rPr>
        <w:t xml:space="preserve">Thank you very much for your support and we </w:t>
      </w:r>
      <w:r>
        <w:rPr>
          <w:rFonts w:ascii="Arial" w:hAnsi="Arial" w:cs="Arial"/>
        </w:rPr>
        <w:t xml:space="preserve">are looking </w:t>
      </w:r>
      <w:r w:rsidRPr="00680586">
        <w:rPr>
          <w:rFonts w:ascii="Arial" w:hAnsi="Arial" w:cs="Arial"/>
        </w:rPr>
        <w:t xml:space="preserve">forward to </w:t>
      </w:r>
      <w:r>
        <w:rPr>
          <w:rFonts w:ascii="Arial" w:hAnsi="Arial" w:cs="Arial"/>
        </w:rPr>
        <w:t>hear from you very soon.</w:t>
      </w:r>
    </w:p>
    <w:p w:rsidR="00E46F3B" w:rsidRDefault="00E46F3B" w:rsidP="009C4F9F">
      <w:pPr>
        <w:rPr>
          <w:rFonts w:ascii="Arial" w:hAnsi="Arial" w:cs="Arial"/>
        </w:rPr>
      </w:pPr>
    </w:p>
    <w:p w:rsidR="00E46F3B" w:rsidRPr="00761FA9" w:rsidRDefault="00E46F3B" w:rsidP="009C4F9F">
      <w:pPr>
        <w:rPr>
          <w:rFonts w:ascii="Arial" w:hAnsi="Arial" w:cs="Arial"/>
        </w:rPr>
      </w:pPr>
    </w:p>
    <w:p w:rsidR="00E46F3B" w:rsidRPr="00761FA9" w:rsidRDefault="00E46F3B" w:rsidP="009C4F9F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Ivan H W CHEUNG</w:t>
      </w:r>
    </w:p>
    <w:p w:rsidR="00E46F3B" w:rsidRDefault="00E46F3B" w:rsidP="009C4F9F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Ag Plt Off </w:t>
      </w:r>
    </w:p>
    <w:p w:rsidR="00E46F3B" w:rsidRPr="005021D7" w:rsidRDefault="00E46F3B" w:rsidP="009C4F9F">
      <w:pPr>
        <w:ind w:left="5040"/>
        <w:rPr>
          <w:rFonts w:ascii="Arial" w:hAnsi="Arial"/>
          <w:lang w:eastAsia="zh-TW"/>
        </w:rPr>
      </w:pPr>
      <w:r>
        <w:rPr>
          <w:rFonts w:ascii="Arial" w:hAnsi="Arial" w:cs="Arial"/>
        </w:rPr>
        <w:t xml:space="preserve">Project </w:t>
      </w:r>
      <w:r>
        <w:rPr>
          <w:rFonts w:ascii="Arial" w:hAnsi="Arial" w:cs="Arial"/>
          <w:lang w:eastAsia="zh-TW"/>
        </w:rPr>
        <w:t>Officer</w:t>
      </w:r>
    </w:p>
    <w:p w:rsidR="00E46F3B" w:rsidRDefault="00E46F3B" w:rsidP="009C4F9F">
      <w:pPr>
        <w:ind w:left="5040"/>
        <w:rPr>
          <w:rFonts w:ascii="Arial" w:hAnsi="Arial" w:cs="Arial"/>
        </w:rPr>
      </w:pPr>
      <w:r w:rsidRPr="00761FA9">
        <w:rPr>
          <w:rFonts w:ascii="Arial" w:hAnsi="Arial" w:cs="Arial"/>
        </w:rPr>
        <w:t>Athletic</w:t>
      </w:r>
      <w:r>
        <w:rPr>
          <w:rFonts w:ascii="Arial" w:hAnsi="Arial" w:cs="Arial"/>
        </w:rPr>
        <w:t>s Meet cum Happy Family Day 2014</w:t>
      </w:r>
    </w:p>
    <w:p w:rsidR="00E46F3B" w:rsidRDefault="00E46F3B" w:rsidP="009C4F9F">
      <w:pPr>
        <w:ind w:left="5040"/>
        <w:rPr>
          <w:rFonts w:ascii="Arial" w:hAnsi="Arial" w:cs="Arial"/>
        </w:rPr>
      </w:pPr>
    </w:p>
    <w:p w:rsidR="00E46F3B" w:rsidRDefault="00E46F3B" w:rsidP="009C4F9F">
      <w:pPr>
        <w:ind w:left="5040"/>
        <w:rPr>
          <w:rFonts w:ascii="Arial" w:hAnsi="Arial" w:cs="Arial"/>
        </w:rPr>
      </w:pPr>
    </w:p>
    <w:p w:rsidR="00E46F3B" w:rsidRDefault="00E46F3B" w:rsidP="009C4F9F">
      <w:pPr>
        <w:jc w:val="both"/>
        <w:rPr>
          <w:rFonts w:ascii="Arial" w:hAnsi="Arial" w:cs="Arial"/>
        </w:rPr>
      </w:pPr>
    </w:p>
    <w:p w:rsidR="00E46F3B" w:rsidRDefault="00E46F3B" w:rsidP="009C4F9F">
      <w:pPr>
        <w:jc w:val="both"/>
        <w:rPr>
          <w:rFonts w:ascii="Arial" w:hAnsi="Arial"/>
          <w:b/>
          <w:bCs/>
          <w:lang w:eastAsia="zh-TW"/>
        </w:rPr>
      </w:pPr>
      <w:r>
        <w:rPr>
          <w:rFonts w:ascii="Arial" w:hAnsi="Arial" w:cs="Arial"/>
          <w:b/>
          <w:bCs/>
        </w:rPr>
        <w:t>Encl.</w:t>
      </w:r>
    </w:p>
    <w:p w:rsidR="00E46F3B" w:rsidRDefault="00E46F3B" w:rsidP="009C4F9F">
      <w:pPr>
        <w:jc w:val="both"/>
        <w:rPr>
          <w:rFonts w:ascii="Arial" w:hAnsi="Arial"/>
          <w:b/>
          <w:bCs/>
          <w:lang w:eastAsia="zh-TW"/>
        </w:rPr>
      </w:pPr>
      <w:r w:rsidRPr="006D6CFB">
        <w:rPr>
          <w:rFonts w:ascii="Arial" w:hAnsi="Arial" w:cs="Arial"/>
          <w:b/>
          <w:bCs/>
          <w:lang w:eastAsia="zh-TW"/>
        </w:rPr>
        <w:t>Appendix II - AM2014_Adm_AthletesRegistrationForm</w:t>
      </w:r>
    </w:p>
    <w:p w:rsidR="00E46F3B" w:rsidRPr="006D6CFB" w:rsidRDefault="00E46F3B" w:rsidP="009C4F9F">
      <w:pPr>
        <w:jc w:val="both"/>
        <w:rPr>
          <w:rFonts w:ascii="Arial" w:hAnsi="Arial"/>
          <w:b/>
          <w:bCs/>
          <w:lang w:eastAsia="zh-TW"/>
        </w:rPr>
      </w:pPr>
      <w:r w:rsidRPr="006D6CFB">
        <w:rPr>
          <w:rFonts w:ascii="Arial" w:hAnsi="Arial" w:cs="Arial"/>
          <w:b/>
          <w:bCs/>
          <w:lang w:eastAsia="zh-TW"/>
        </w:rPr>
        <w:t xml:space="preserve">Appendix </w:t>
      </w:r>
      <w:r>
        <w:rPr>
          <w:rFonts w:ascii="Arial" w:hAnsi="Arial" w:cs="Arial"/>
          <w:b/>
          <w:bCs/>
          <w:lang w:eastAsia="zh-TW"/>
        </w:rPr>
        <w:t>III - AM2014_Adm_PAR-QForm</w:t>
      </w: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</w:p>
    <w:p w:rsidR="00E46F3B" w:rsidRDefault="00E46F3B" w:rsidP="009C4F9F">
      <w:pPr>
        <w:jc w:val="both"/>
        <w:rPr>
          <w:rFonts w:ascii="Arial" w:hAnsi="Arial" w:cs="Arial"/>
          <w:lang w:eastAsia="zh-TW"/>
        </w:rPr>
      </w:pPr>
    </w:p>
    <w:p w:rsidR="00E46F3B" w:rsidRDefault="00E46F3B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46F3B" w:rsidRDefault="00E46F3B" w:rsidP="009C4F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F97C44">
        <w:rPr>
          <w:rFonts w:ascii="Arial" w:hAnsi="Arial" w:cs="Arial"/>
          <w:b/>
          <w:bCs/>
        </w:rPr>
        <w:t>ppendix I</w:t>
      </w:r>
      <w:r w:rsidRPr="00F97C44">
        <w:rPr>
          <w:rFonts w:ascii="Arial" w:hAnsi="Arial" w:cs="Arial"/>
          <w:b/>
          <w:bCs/>
        </w:rPr>
        <w:tab/>
        <w:t>–</w:t>
      </w:r>
      <w:r w:rsidRPr="00F97C44">
        <w:rPr>
          <w:rFonts w:ascii="Arial" w:hAnsi="Arial" w:cs="Arial"/>
          <w:b/>
          <w:bCs/>
        </w:rPr>
        <w:tab/>
        <w:t>Event Rundown</w:t>
      </w:r>
    </w:p>
    <w:p w:rsidR="00E46F3B" w:rsidRDefault="00E46F3B" w:rsidP="009C4F9F">
      <w:pPr>
        <w:jc w:val="both"/>
        <w:rPr>
          <w:rFonts w:ascii="Arial" w:hAnsi="Arial" w:cs="Arial"/>
          <w:b/>
          <w:bCs/>
        </w:rPr>
      </w:pPr>
    </w:p>
    <w:p w:rsidR="00E46F3B" w:rsidRDefault="00E46F3B" w:rsidP="009C4F9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5953"/>
      </w:tblGrid>
      <w:tr w:rsidR="00E46F3B" w:rsidRPr="008E22FC">
        <w:trPr>
          <w:jc w:val="center"/>
        </w:trPr>
        <w:tc>
          <w:tcPr>
            <w:tcW w:w="2093" w:type="dxa"/>
            <w:shd w:val="clear" w:color="auto" w:fill="A6A6A6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shd w:val="clear" w:color="auto" w:fill="A6A6A6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Event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Roll Call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0830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Opening Ceremony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0900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100M (Heat)</w:t>
            </w:r>
          </w:p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Long Jump</w:t>
            </w:r>
          </w:p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Shot Put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200M (Heat)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Tug of War (Heat)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1130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100M (Final)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1140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200M (Final)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E22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100M Balloon Match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345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Physical Challenge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430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Tug of War (Final)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15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Wing Relay (Final)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15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E22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UG Invitation Relay (Final)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530</w:t>
            </w:r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Closing Ceremony</w:t>
            </w:r>
          </w:p>
        </w:tc>
      </w:tr>
      <w:tr w:rsidR="00E46F3B" w:rsidRPr="008E22FC">
        <w:trPr>
          <w:jc w:val="center"/>
        </w:trPr>
        <w:tc>
          <w:tcPr>
            <w:tcW w:w="2093" w:type="dxa"/>
          </w:tcPr>
          <w:p w:rsidR="00E46F3B" w:rsidRPr="008E22FC" w:rsidRDefault="00E46F3B" w:rsidP="000F1E8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630</w:t>
            </w:r>
            <w:bookmarkStart w:id="0" w:name="_GoBack"/>
            <w:bookmarkEnd w:id="0"/>
          </w:p>
        </w:tc>
        <w:tc>
          <w:tcPr>
            <w:tcW w:w="5953" w:type="dxa"/>
          </w:tcPr>
          <w:p w:rsidR="00E46F3B" w:rsidRPr="008E22FC" w:rsidRDefault="00E46F3B" w:rsidP="009C4F9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2FC">
              <w:rPr>
                <w:rFonts w:ascii="Arial" w:hAnsi="Arial" w:cs="Arial"/>
                <w:b/>
                <w:bCs/>
              </w:rPr>
              <w:t>Dismiss</w:t>
            </w:r>
          </w:p>
        </w:tc>
      </w:tr>
    </w:tbl>
    <w:p w:rsidR="00E46F3B" w:rsidRDefault="00E46F3B" w:rsidP="009C4F9F">
      <w:pPr>
        <w:jc w:val="both"/>
        <w:rPr>
          <w:rFonts w:ascii="Arial" w:hAnsi="Arial" w:cs="Arial"/>
          <w:b/>
          <w:bCs/>
        </w:rPr>
      </w:pPr>
    </w:p>
    <w:p w:rsidR="00E46F3B" w:rsidRPr="00F97C44" w:rsidRDefault="00E46F3B" w:rsidP="009C4F9F">
      <w:pPr>
        <w:jc w:val="both"/>
        <w:rPr>
          <w:rFonts w:ascii="Arial" w:hAnsi="Arial" w:cs="Arial"/>
          <w:b/>
          <w:bCs/>
        </w:rPr>
      </w:pPr>
    </w:p>
    <w:p w:rsidR="00E46F3B" w:rsidRPr="007C424E" w:rsidRDefault="00E46F3B" w:rsidP="009C4F9F">
      <w:pPr>
        <w:pStyle w:val="NormalIndent"/>
        <w:ind w:left="0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Note: This is the primary plan for rundown and is subjected to change. </w:t>
      </w:r>
      <w:bookmarkStart w:id="1" w:name="_PictureBullets"/>
      <w:r w:rsidRPr="00864FA0">
        <w:rPr>
          <w:vanish/>
          <w:kern w:val="0"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bullet="t">
            <v:imagedata r:id="rId10" o:title=""/>
          </v:shape>
        </w:pict>
      </w:r>
      <w:bookmarkEnd w:id="1"/>
    </w:p>
    <w:sectPr w:rsidR="00E46F3B" w:rsidRPr="007C424E" w:rsidSect="009C4F9F">
      <w:headerReference w:type="default" r:id="rId11"/>
      <w:headerReference w:type="first" r:id="rId12"/>
      <w:pgSz w:w="11906" w:h="16838" w:code="9"/>
      <w:pgMar w:top="244" w:right="1080" w:bottom="1418" w:left="1080" w:header="142" w:footer="864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3B" w:rsidRDefault="00E46F3B" w:rsidP="00717E54">
      <w:r>
        <w:separator/>
      </w:r>
    </w:p>
  </w:endnote>
  <w:endnote w:type="continuationSeparator" w:id="0">
    <w:p w:rsidR="00E46F3B" w:rsidRDefault="00E46F3B" w:rsidP="00717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3B" w:rsidRDefault="00E46F3B" w:rsidP="00717E54">
      <w:r>
        <w:separator/>
      </w:r>
    </w:p>
  </w:footnote>
  <w:footnote w:type="continuationSeparator" w:id="0">
    <w:p w:rsidR="00E46F3B" w:rsidRDefault="00E46F3B" w:rsidP="00717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3B" w:rsidRPr="00717E54" w:rsidRDefault="00E46F3B" w:rsidP="00446EBE">
    <w:pPr>
      <w:jc w:val="center"/>
      <w:rPr>
        <w:sz w:val="40"/>
        <w:szCs w:val="40"/>
        <w:lang w:eastAsia="zh-TW"/>
      </w:rPr>
    </w:pPr>
    <w:r w:rsidRPr="00717E54">
      <w:rPr>
        <w:rFonts w:ascii="新細明體" w:hAnsi="新細明體" w:cs="新細明體" w:hint="eastAsia"/>
        <w:sz w:val="40"/>
        <w:szCs w:val="40"/>
        <w:lang w:eastAsia="zh-TW"/>
      </w:rPr>
      <w:t>香港航空青年團</w:t>
    </w:r>
  </w:p>
  <w:p w:rsidR="00E46F3B" w:rsidRPr="00717E54" w:rsidRDefault="00E46F3B" w:rsidP="00446EBE">
    <w:pPr>
      <w:jc w:val="center"/>
      <w:rPr>
        <w:b/>
        <w:bCs/>
        <w:sz w:val="28"/>
        <w:szCs w:val="28"/>
      </w:rPr>
    </w:pPr>
    <w:r w:rsidRPr="00717E54">
      <w:rPr>
        <w:b/>
        <w:bCs/>
        <w:sz w:val="28"/>
        <w:szCs w:val="28"/>
      </w:rPr>
      <w:t>HONG KONG AIR CADET CORPS</w:t>
    </w:r>
  </w:p>
  <w:p w:rsidR="00E46F3B" w:rsidRPr="00717E54" w:rsidRDefault="00E46F3B" w:rsidP="00446EBE">
    <w:pPr>
      <w:jc w:val="center"/>
      <w:rPr>
        <w:sz w:val="16"/>
        <w:szCs w:val="16"/>
      </w:rPr>
    </w:pPr>
    <w:r w:rsidRPr="00717E54">
      <w:rPr>
        <w:sz w:val="16"/>
        <w:szCs w:val="16"/>
      </w:rPr>
      <w:t>Sung Wong Toi Road, Kowloon, Hong Kong</w:t>
    </w:r>
  </w:p>
  <w:p w:rsidR="00E46F3B" w:rsidRPr="00717E54" w:rsidRDefault="00E46F3B" w:rsidP="00446EBE">
    <w:pPr>
      <w:jc w:val="center"/>
      <w:rPr>
        <w:sz w:val="16"/>
        <w:szCs w:val="16"/>
      </w:rPr>
    </w:pPr>
    <w:r w:rsidRPr="00717E54">
      <w:rPr>
        <w:sz w:val="16"/>
        <w:szCs w:val="16"/>
      </w:rPr>
      <w:t>Tel 852 2712 8900 Fax 852 2715 6944</w:t>
    </w:r>
  </w:p>
  <w:p w:rsidR="00E46F3B" w:rsidRPr="00446EBE" w:rsidRDefault="00E46F3B" w:rsidP="00446EBE">
    <w:pPr>
      <w:pStyle w:val="Header"/>
      <w:jc w:val="center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3B" w:rsidRDefault="00E46F3B" w:rsidP="002F488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新細明體" w:hAnsi="新細明體" w:cs="新細明體" w:hint="eastAsia"/>
        <w:b/>
        <w:bCs/>
        <w:sz w:val="32"/>
        <w:szCs w:val="32"/>
      </w:rPr>
      <w:t>香港航空青年團</w:t>
    </w:r>
  </w:p>
  <w:p w:rsidR="00E46F3B" w:rsidRDefault="00E46F3B" w:rsidP="002F488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HONG KONG AIR CADET CORPS</w:t>
    </w:r>
  </w:p>
  <w:p w:rsidR="00E46F3B" w:rsidRDefault="00E46F3B" w:rsidP="002F4888">
    <w:pPr>
      <w:pStyle w:val="Header"/>
      <w:jc w:val="center"/>
      <w:rPr>
        <w:rFonts w:ascii="Times New Roman" w:hAnsi="Times New Roman" w:cs="Times New Roman"/>
      </w:rPr>
    </w:pPr>
    <w:r>
      <w:rPr>
        <w:rFonts w:ascii="新細明體" w:hAnsi="新細明體" w:cs="新細明體" w:hint="eastAsia"/>
      </w:rPr>
      <w:t>香港九龍宋皇臺道</w:t>
    </w:r>
    <w:r>
      <w:rPr>
        <w:rFonts w:ascii="Times New Roman" w:hAnsi="Times New Roman" w:cs="Times New Roman"/>
        <w:lang w:eastAsia="zh-HK"/>
      </w:rPr>
      <w:t xml:space="preserve"> </w:t>
    </w:r>
    <w:r>
      <w:rPr>
        <w:rFonts w:ascii="Times New Roman" w:hAnsi="Times New Roman" w:cs="Times New Roman"/>
      </w:rPr>
      <w:t>Sung Wong Toi Road, Kowloon, Hong Kong</w:t>
    </w:r>
  </w:p>
  <w:p w:rsidR="00E46F3B" w:rsidRDefault="00E46F3B" w:rsidP="002F4888">
    <w:pPr>
      <w:pStyle w:val="Header"/>
      <w:jc w:val="center"/>
      <w:rPr>
        <w:rFonts w:ascii="Times New Roman" w:hAnsi="Times New Roman" w:cs="Times New Roman"/>
      </w:rPr>
    </w:pPr>
    <w:r>
      <w:rPr>
        <w:rFonts w:ascii="新細明體" w:hAnsi="新細明體" w:cs="新細明體" w:hint="eastAsia"/>
      </w:rPr>
      <w:t>電話</w:t>
    </w:r>
    <w:r>
      <w:rPr>
        <w:rFonts w:ascii="Times New Roman" w:hAnsi="Times New Roman" w:cs="Times New Roman"/>
      </w:rPr>
      <w:t xml:space="preserve">Tel: (852) 2712 8900 </w:t>
    </w:r>
    <w:r>
      <w:rPr>
        <w:rFonts w:ascii="Times New Roman" w:hAnsi="Times New Roman" w:cs="Times New Roman"/>
        <w:lang w:eastAsia="zh-HK"/>
      </w:rPr>
      <w:t xml:space="preserve"> </w:t>
    </w:r>
    <w:r>
      <w:rPr>
        <w:rFonts w:ascii="新細明體" w:hAnsi="新細明體" w:cs="新細明體" w:hint="eastAsia"/>
      </w:rPr>
      <w:t>傳真</w:t>
    </w:r>
    <w:r>
      <w:rPr>
        <w:rFonts w:ascii="Times New Roman" w:hAnsi="Times New Roman" w:cs="Times New Roman"/>
      </w:rPr>
      <w:t xml:space="preserve">Fax: (852) 2715 6944 </w:t>
    </w:r>
  </w:p>
  <w:p w:rsidR="00E46F3B" w:rsidRPr="00717E54" w:rsidRDefault="00E46F3B" w:rsidP="00717E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3E30A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89"/>
    <w:multiLevelType w:val="singleLevel"/>
    <w:tmpl w:val="9464382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2">
    <w:nsid w:val="01802730"/>
    <w:multiLevelType w:val="hybridMultilevel"/>
    <w:tmpl w:val="4C96A654"/>
    <w:lvl w:ilvl="0" w:tplc="82A8FA68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E0454"/>
    <w:multiLevelType w:val="hybridMultilevel"/>
    <w:tmpl w:val="32E00C2A"/>
    <w:lvl w:ilvl="0" w:tplc="5478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F4145E"/>
    <w:multiLevelType w:val="hybridMultilevel"/>
    <w:tmpl w:val="1E226028"/>
    <w:lvl w:ilvl="0" w:tplc="82A8FA68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0793E"/>
    <w:multiLevelType w:val="hybridMultilevel"/>
    <w:tmpl w:val="62720DEA"/>
    <w:lvl w:ilvl="0" w:tplc="E85CD77C">
      <w:start w:val="1"/>
      <w:numFmt w:val="decimal"/>
      <w:pStyle w:val="Heading5"/>
      <w:lvlText w:val="2.4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DE4CE8"/>
    <w:multiLevelType w:val="hybridMultilevel"/>
    <w:tmpl w:val="51DE295C"/>
    <w:lvl w:ilvl="0" w:tplc="35FC64A2">
      <w:start w:val="1"/>
      <w:numFmt w:val="bullet"/>
      <w:pStyle w:val="Heading7"/>
      <w:lvlText w:val=""/>
      <w:lvlJc w:val="left"/>
      <w:pPr>
        <w:tabs>
          <w:tab w:val="num" w:pos="928"/>
        </w:tabs>
        <w:ind w:left="928" w:hanging="48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>
    <w:nsid w:val="16142891"/>
    <w:multiLevelType w:val="hybridMultilevel"/>
    <w:tmpl w:val="2D882DA2"/>
    <w:lvl w:ilvl="0" w:tplc="3E6ACC4C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823426"/>
    <w:multiLevelType w:val="hybridMultilevel"/>
    <w:tmpl w:val="51DE25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541"/>
    <w:multiLevelType w:val="hybridMultilevel"/>
    <w:tmpl w:val="2AC4E7C4"/>
    <w:lvl w:ilvl="0" w:tplc="EA149472">
      <w:start w:val="1"/>
      <w:numFmt w:val="decimal"/>
      <w:pStyle w:val="Heading2"/>
      <w:lvlText w:val="2.%1"/>
      <w:lvlJc w:val="left"/>
      <w:pPr>
        <w:tabs>
          <w:tab w:val="num" w:pos="934"/>
        </w:tabs>
        <w:ind w:left="934" w:hanging="48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30BE4F14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C8A56D2"/>
    <w:multiLevelType w:val="hybridMultilevel"/>
    <w:tmpl w:val="2F08CB60"/>
    <w:lvl w:ilvl="0" w:tplc="2C34200E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61073"/>
    <w:multiLevelType w:val="hybridMultilevel"/>
    <w:tmpl w:val="9A24CC92"/>
    <w:lvl w:ilvl="0" w:tplc="2C34200E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C0AF1"/>
    <w:multiLevelType w:val="hybridMultilevel"/>
    <w:tmpl w:val="E4788346"/>
    <w:lvl w:ilvl="0" w:tplc="7166E1EC">
      <w:start w:val="1"/>
      <w:numFmt w:val="decimal"/>
      <w:pStyle w:val="Heading6"/>
      <w:lvlText w:val="2.5.%1"/>
      <w:lvlJc w:val="left"/>
      <w:pPr>
        <w:ind w:left="1296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30BE4F14">
      <w:start w:val="1"/>
      <w:numFmt w:val="bullet"/>
      <w:pStyle w:val="List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  <w:b/>
        <w:bCs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D7C75BA"/>
    <w:multiLevelType w:val="hybridMultilevel"/>
    <w:tmpl w:val="515CBBF4"/>
    <w:lvl w:ilvl="0" w:tplc="04090001">
      <w:start w:val="1"/>
      <w:numFmt w:val="decimal"/>
      <w:pStyle w:val="Heading3"/>
      <w:lvlText w:val="2.2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04090003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</w:lvl>
    <w:lvl w:ilvl="2" w:tplc="04090005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</w:lvl>
    <w:lvl w:ilvl="6" w:tplc="0409000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</w:lvl>
  </w:abstractNum>
  <w:abstractNum w:abstractNumId="14">
    <w:nsid w:val="441757F2"/>
    <w:multiLevelType w:val="hybridMultilevel"/>
    <w:tmpl w:val="6AB882A6"/>
    <w:lvl w:ilvl="0" w:tplc="0409000B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i w:val="0"/>
        <w:iCs w:val="0"/>
      </w:rPr>
    </w:lvl>
    <w:lvl w:ilvl="1" w:tplc="04090003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bCs/>
        <w:i w:val="0"/>
        <w:iCs w:val="0"/>
      </w:rPr>
    </w:lvl>
    <w:lvl w:ilvl="2" w:tplc="04090005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3C91F79"/>
    <w:multiLevelType w:val="hybridMultilevel"/>
    <w:tmpl w:val="9CF25A24"/>
    <w:lvl w:ilvl="0" w:tplc="F23EF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6">
    <w:nsid w:val="56CA48B1"/>
    <w:multiLevelType w:val="hybridMultilevel"/>
    <w:tmpl w:val="13262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5513B3"/>
    <w:multiLevelType w:val="hybridMultilevel"/>
    <w:tmpl w:val="D480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D2FB7"/>
    <w:multiLevelType w:val="hybridMultilevel"/>
    <w:tmpl w:val="42147D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82F98"/>
    <w:multiLevelType w:val="hybridMultilevel"/>
    <w:tmpl w:val="40BCE86E"/>
    <w:lvl w:ilvl="0" w:tplc="DF88F872">
      <w:start w:val="1"/>
      <w:numFmt w:val="decimal"/>
      <w:pStyle w:val="Heading4"/>
      <w:lvlText w:val="2.3.%1"/>
      <w:lvlJc w:val="left"/>
      <w:pPr>
        <w:tabs>
          <w:tab w:val="num" w:pos="1444"/>
        </w:tabs>
        <w:ind w:left="1444" w:hanging="480"/>
      </w:pPr>
      <w:rPr>
        <w:rFonts w:ascii="Arial" w:hAnsi="Arial" w:cs="Arial" w:hint="default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4"/>
  </w:num>
  <w:num w:numId="6">
    <w:abstractNumId w:val="9"/>
  </w:num>
  <w:num w:numId="7">
    <w:abstractNumId w:val="13"/>
  </w:num>
  <w:num w:numId="8">
    <w:abstractNumId w:val="19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8"/>
  </w:num>
  <w:num w:numId="16">
    <w:abstractNumId w:val="8"/>
  </w:num>
  <w:num w:numId="17">
    <w:abstractNumId w:val="17"/>
  </w:num>
  <w:num w:numId="18">
    <w:abstractNumId w:val="10"/>
  </w:num>
  <w:num w:numId="19">
    <w:abstractNumId w:val="11"/>
  </w:num>
  <w:num w:numId="20">
    <w:abstractNumId w:val="4"/>
  </w:num>
  <w:num w:numId="21">
    <w:abstractNumId w:val="2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4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FD1"/>
    <w:rsid w:val="00000894"/>
    <w:rsid w:val="00000B60"/>
    <w:rsid w:val="00001A6D"/>
    <w:rsid w:val="00001F70"/>
    <w:rsid w:val="00005B2E"/>
    <w:rsid w:val="00007907"/>
    <w:rsid w:val="00010083"/>
    <w:rsid w:val="00010FEE"/>
    <w:rsid w:val="00013F78"/>
    <w:rsid w:val="00023311"/>
    <w:rsid w:val="00025844"/>
    <w:rsid w:val="0003012D"/>
    <w:rsid w:val="000322A2"/>
    <w:rsid w:val="00045764"/>
    <w:rsid w:val="00062359"/>
    <w:rsid w:val="00070F8D"/>
    <w:rsid w:val="0008472D"/>
    <w:rsid w:val="00086950"/>
    <w:rsid w:val="00087572"/>
    <w:rsid w:val="0009257F"/>
    <w:rsid w:val="000A45CC"/>
    <w:rsid w:val="000B001E"/>
    <w:rsid w:val="000B175F"/>
    <w:rsid w:val="000B4703"/>
    <w:rsid w:val="000D0181"/>
    <w:rsid w:val="000E60BE"/>
    <w:rsid w:val="000E76EB"/>
    <w:rsid w:val="000F1770"/>
    <w:rsid w:val="000F1E8E"/>
    <w:rsid w:val="000F6122"/>
    <w:rsid w:val="000F75A7"/>
    <w:rsid w:val="00104D9D"/>
    <w:rsid w:val="0011787E"/>
    <w:rsid w:val="00132D7D"/>
    <w:rsid w:val="0013447E"/>
    <w:rsid w:val="001447EE"/>
    <w:rsid w:val="0015260C"/>
    <w:rsid w:val="001607F6"/>
    <w:rsid w:val="001649F8"/>
    <w:rsid w:val="00170B2D"/>
    <w:rsid w:val="00171EAF"/>
    <w:rsid w:val="0017293D"/>
    <w:rsid w:val="001773A3"/>
    <w:rsid w:val="00177E81"/>
    <w:rsid w:val="0018265D"/>
    <w:rsid w:val="00190B3A"/>
    <w:rsid w:val="00190D79"/>
    <w:rsid w:val="00196D68"/>
    <w:rsid w:val="001A10F7"/>
    <w:rsid w:val="001B2FD1"/>
    <w:rsid w:val="001B6C64"/>
    <w:rsid w:val="001C5BB3"/>
    <w:rsid w:val="001F514D"/>
    <w:rsid w:val="00202AE0"/>
    <w:rsid w:val="0020307C"/>
    <w:rsid w:val="002055E4"/>
    <w:rsid w:val="00217195"/>
    <w:rsid w:val="00221F10"/>
    <w:rsid w:val="00235B30"/>
    <w:rsid w:val="00247319"/>
    <w:rsid w:val="00252EE9"/>
    <w:rsid w:val="00255645"/>
    <w:rsid w:val="0026474A"/>
    <w:rsid w:val="00291C6C"/>
    <w:rsid w:val="002A2217"/>
    <w:rsid w:val="002A3269"/>
    <w:rsid w:val="002D2062"/>
    <w:rsid w:val="002D24E5"/>
    <w:rsid w:val="002E57F6"/>
    <w:rsid w:val="002F1DC9"/>
    <w:rsid w:val="002F4888"/>
    <w:rsid w:val="0030189B"/>
    <w:rsid w:val="00303FB5"/>
    <w:rsid w:val="00310A86"/>
    <w:rsid w:val="003203FF"/>
    <w:rsid w:val="00326010"/>
    <w:rsid w:val="0032634B"/>
    <w:rsid w:val="00327892"/>
    <w:rsid w:val="0033001A"/>
    <w:rsid w:val="00330670"/>
    <w:rsid w:val="0033769C"/>
    <w:rsid w:val="00352D4D"/>
    <w:rsid w:val="00353FEA"/>
    <w:rsid w:val="003679B4"/>
    <w:rsid w:val="0039490E"/>
    <w:rsid w:val="003A3700"/>
    <w:rsid w:val="003A4B03"/>
    <w:rsid w:val="003B0B3D"/>
    <w:rsid w:val="003B5D06"/>
    <w:rsid w:val="003D127A"/>
    <w:rsid w:val="004010D7"/>
    <w:rsid w:val="00426C00"/>
    <w:rsid w:val="00437EDA"/>
    <w:rsid w:val="004438FE"/>
    <w:rsid w:val="00446EBE"/>
    <w:rsid w:val="00453CA1"/>
    <w:rsid w:val="00467DFC"/>
    <w:rsid w:val="00483400"/>
    <w:rsid w:val="00483D0F"/>
    <w:rsid w:val="004A02E1"/>
    <w:rsid w:val="004B5AC9"/>
    <w:rsid w:val="004B7920"/>
    <w:rsid w:val="004C0EF0"/>
    <w:rsid w:val="004D4496"/>
    <w:rsid w:val="004D77F5"/>
    <w:rsid w:val="004E7B6C"/>
    <w:rsid w:val="004F0848"/>
    <w:rsid w:val="004F567D"/>
    <w:rsid w:val="004F7542"/>
    <w:rsid w:val="005021D7"/>
    <w:rsid w:val="00512718"/>
    <w:rsid w:val="00541699"/>
    <w:rsid w:val="00545954"/>
    <w:rsid w:val="0055137F"/>
    <w:rsid w:val="00551617"/>
    <w:rsid w:val="00551E7F"/>
    <w:rsid w:val="00553622"/>
    <w:rsid w:val="00563926"/>
    <w:rsid w:val="00573602"/>
    <w:rsid w:val="005771FD"/>
    <w:rsid w:val="00584923"/>
    <w:rsid w:val="005B0BE7"/>
    <w:rsid w:val="005C6497"/>
    <w:rsid w:val="005D6FE5"/>
    <w:rsid w:val="005E10EF"/>
    <w:rsid w:val="005E169D"/>
    <w:rsid w:val="005E45FE"/>
    <w:rsid w:val="005E4B1C"/>
    <w:rsid w:val="005F32F9"/>
    <w:rsid w:val="005F5B86"/>
    <w:rsid w:val="0060363F"/>
    <w:rsid w:val="00605001"/>
    <w:rsid w:val="00611ECC"/>
    <w:rsid w:val="0061423E"/>
    <w:rsid w:val="006215EE"/>
    <w:rsid w:val="00626699"/>
    <w:rsid w:val="00627F7B"/>
    <w:rsid w:val="00646022"/>
    <w:rsid w:val="00672A5B"/>
    <w:rsid w:val="00680586"/>
    <w:rsid w:val="00686069"/>
    <w:rsid w:val="006B14A1"/>
    <w:rsid w:val="006D03C8"/>
    <w:rsid w:val="006D5795"/>
    <w:rsid w:val="006D6CFB"/>
    <w:rsid w:val="006E486C"/>
    <w:rsid w:val="006F2063"/>
    <w:rsid w:val="006F3DBA"/>
    <w:rsid w:val="006F5EC0"/>
    <w:rsid w:val="00705F3E"/>
    <w:rsid w:val="0071126D"/>
    <w:rsid w:val="00711DB2"/>
    <w:rsid w:val="00716436"/>
    <w:rsid w:val="007169EB"/>
    <w:rsid w:val="00717E54"/>
    <w:rsid w:val="00761FA9"/>
    <w:rsid w:val="00762144"/>
    <w:rsid w:val="00764F15"/>
    <w:rsid w:val="00766E2F"/>
    <w:rsid w:val="00767210"/>
    <w:rsid w:val="00767B07"/>
    <w:rsid w:val="007711F1"/>
    <w:rsid w:val="0078143E"/>
    <w:rsid w:val="00783145"/>
    <w:rsid w:val="00786AA6"/>
    <w:rsid w:val="00792B18"/>
    <w:rsid w:val="007A4ED8"/>
    <w:rsid w:val="007A5372"/>
    <w:rsid w:val="007B0B1E"/>
    <w:rsid w:val="007B7B14"/>
    <w:rsid w:val="007C29B2"/>
    <w:rsid w:val="007C424E"/>
    <w:rsid w:val="007D0598"/>
    <w:rsid w:val="007D25B8"/>
    <w:rsid w:val="007D4D7B"/>
    <w:rsid w:val="007D69B0"/>
    <w:rsid w:val="007D6C79"/>
    <w:rsid w:val="007E0829"/>
    <w:rsid w:val="007E0FB5"/>
    <w:rsid w:val="007E404A"/>
    <w:rsid w:val="007F230E"/>
    <w:rsid w:val="00816DA7"/>
    <w:rsid w:val="008200A8"/>
    <w:rsid w:val="00831A24"/>
    <w:rsid w:val="00832A23"/>
    <w:rsid w:val="00836C59"/>
    <w:rsid w:val="00855FAC"/>
    <w:rsid w:val="008573F9"/>
    <w:rsid w:val="00864014"/>
    <w:rsid w:val="00864FA0"/>
    <w:rsid w:val="00870407"/>
    <w:rsid w:val="00892047"/>
    <w:rsid w:val="008977DC"/>
    <w:rsid w:val="008C0C46"/>
    <w:rsid w:val="008C39C5"/>
    <w:rsid w:val="008D2E07"/>
    <w:rsid w:val="008E22FC"/>
    <w:rsid w:val="008F0F3B"/>
    <w:rsid w:val="00900A6D"/>
    <w:rsid w:val="00907BD9"/>
    <w:rsid w:val="00921E10"/>
    <w:rsid w:val="00925B34"/>
    <w:rsid w:val="00941421"/>
    <w:rsid w:val="00947792"/>
    <w:rsid w:val="009551FE"/>
    <w:rsid w:val="00962110"/>
    <w:rsid w:val="009730CA"/>
    <w:rsid w:val="00973115"/>
    <w:rsid w:val="00973730"/>
    <w:rsid w:val="00973D03"/>
    <w:rsid w:val="00974438"/>
    <w:rsid w:val="009760F8"/>
    <w:rsid w:val="009909EF"/>
    <w:rsid w:val="00994561"/>
    <w:rsid w:val="00995FCB"/>
    <w:rsid w:val="00996C18"/>
    <w:rsid w:val="009B30BC"/>
    <w:rsid w:val="009C4F9F"/>
    <w:rsid w:val="009E0250"/>
    <w:rsid w:val="009F2C78"/>
    <w:rsid w:val="009F52FD"/>
    <w:rsid w:val="009F7F1B"/>
    <w:rsid w:val="00A016B2"/>
    <w:rsid w:val="00A02598"/>
    <w:rsid w:val="00A07C8B"/>
    <w:rsid w:val="00A1014C"/>
    <w:rsid w:val="00A2369F"/>
    <w:rsid w:val="00A31E2E"/>
    <w:rsid w:val="00A333EC"/>
    <w:rsid w:val="00A53C88"/>
    <w:rsid w:val="00A5563D"/>
    <w:rsid w:val="00A571BB"/>
    <w:rsid w:val="00A70A41"/>
    <w:rsid w:val="00A716BE"/>
    <w:rsid w:val="00AA727A"/>
    <w:rsid w:val="00AB2766"/>
    <w:rsid w:val="00AB7002"/>
    <w:rsid w:val="00AC2FA4"/>
    <w:rsid w:val="00AD0DBD"/>
    <w:rsid w:val="00AD38EF"/>
    <w:rsid w:val="00AE05AB"/>
    <w:rsid w:val="00AF1640"/>
    <w:rsid w:val="00AF7F60"/>
    <w:rsid w:val="00B058E7"/>
    <w:rsid w:val="00B27004"/>
    <w:rsid w:val="00B33D04"/>
    <w:rsid w:val="00B341DA"/>
    <w:rsid w:val="00B50883"/>
    <w:rsid w:val="00B56BE5"/>
    <w:rsid w:val="00B6096F"/>
    <w:rsid w:val="00B61183"/>
    <w:rsid w:val="00B65DA3"/>
    <w:rsid w:val="00B73C4A"/>
    <w:rsid w:val="00B73D99"/>
    <w:rsid w:val="00B7455B"/>
    <w:rsid w:val="00B86999"/>
    <w:rsid w:val="00B97E4E"/>
    <w:rsid w:val="00BA5647"/>
    <w:rsid w:val="00BB257B"/>
    <w:rsid w:val="00BB5F9C"/>
    <w:rsid w:val="00BC008E"/>
    <w:rsid w:val="00BC5F1A"/>
    <w:rsid w:val="00BC7E21"/>
    <w:rsid w:val="00BD6724"/>
    <w:rsid w:val="00BE33D4"/>
    <w:rsid w:val="00BF2855"/>
    <w:rsid w:val="00BF66D3"/>
    <w:rsid w:val="00BF6AAC"/>
    <w:rsid w:val="00C005B4"/>
    <w:rsid w:val="00C10611"/>
    <w:rsid w:val="00C145AB"/>
    <w:rsid w:val="00C323E8"/>
    <w:rsid w:val="00C52EED"/>
    <w:rsid w:val="00C5533E"/>
    <w:rsid w:val="00C617A9"/>
    <w:rsid w:val="00C6797A"/>
    <w:rsid w:val="00C67E3E"/>
    <w:rsid w:val="00C76A46"/>
    <w:rsid w:val="00C83E6C"/>
    <w:rsid w:val="00C9318F"/>
    <w:rsid w:val="00CB7A5C"/>
    <w:rsid w:val="00CD352F"/>
    <w:rsid w:val="00CE0BC3"/>
    <w:rsid w:val="00CE2707"/>
    <w:rsid w:val="00D00652"/>
    <w:rsid w:val="00D02A02"/>
    <w:rsid w:val="00D03D60"/>
    <w:rsid w:val="00D05193"/>
    <w:rsid w:val="00D30110"/>
    <w:rsid w:val="00D368F2"/>
    <w:rsid w:val="00D37B5D"/>
    <w:rsid w:val="00D426EA"/>
    <w:rsid w:val="00D5029F"/>
    <w:rsid w:val="00D54A93"/>
    <w:rsid w:val="00D677EF"/>
    <w:rsid w:val="00D70E61"/>
    <w:rsid w:val="00D777C6"/>
    <w:rsid w:val="00D83A48"/>
    <w:rsid w:val="00D87170"/>
    <w:rsid w:val="00D97B63"/>
    <w:rsid w:val="00DA030F"/>
    <w:rsid w:val="00DB0566"/>
    <w:rsid w:val="00DB39EB"/>
    <w:rsid w:val="00DB514E"/>
    <w:rsid w:val="00DC3225"/>
    <w:rsid w:val="00DE6F71"/>
    <w:rsid w:val="00DF516A"/>
    <w:rsid w:val="00E07F95"/>
    <w:rsid w:val="00E13D08"/>
    <w:rsid w:val="00E2024F"/>
    <w:rsid w:val="00E27D43"/>
    <w:rsid w:val="00E355CD"/>
    <w:rsid w:val="00E46F3B"/>
    <w:rsid w:val="00E56231"/>
    <w:rsid w:val="00E60F5A"/>
    <w:rsid w:val="00E63C36"/>
    <w:rsid w:val="00E75352"/>
    <w:rsid w:val="00E84768"/>
    <w:rsid w:val="00E90445"/>
    <w:rsid w:val="00E9524E"/>
    <w:rsid w:val="00EA4229"/>
    <w:rsid w:val="00EA727C"/>
    <w:rsid w:val="00EB4FB2"/>
    <w:rsid w:val="00EE7D59"/>
    <w:rsid w:val="00F24D37"/>
    <w:rsid w:val="00F268E8"/>
    <w:rsid w:val="00F26F3E"/>
    <w:rsid w:val="00F27A72"/>
    <w:rsid w:val="00F31EE1"/>
    <w:rsid w:val="00F32FAB"/>
    <w:rsid w:val="00F3662A"/>
    <w:rsid w:val="00F506A2"/>
    <w:rsid w:val="00F531F3"/>
    <w:rsid w:val="00F70A9E"/>
    <w:rsid w:val="00F719F4"/>
    <w:rsid w:val="00F84FDC"/>
    <w:rsid w:val="00F932F5"/>
    <w:rsid w:val="00F95C59"/>
    <w:rsid w:val="00F97C44"/>
    <w:rsid w:val="00FB1302"/>
    <w:rsid w:val="00FC5D5A"/>
    <w:rsid w:val="00FD4808"/>
    <w:rsid w:val="00FE01E2"/>
    <w:rsid w:val="00FE7473"/>
    <w:rsid w:val="00FF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46EBE"/>
    <w:pPr>
      <w:widowControl w:val="0"/>
    </w:pPr>
    <w:rPr>
      <w:rFonts w:ascii="Times New Roman" w:hAnsi="Times New Roman"/>
      <w:kern w:val="2"/>
      <w:sz w:val="24"/>
      <w:szCs w:val="24"/>
      <w:lang w:eastAsia="zh-H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703"/>
    <w:pPr>
      <w:keepNext/>
      <w:numPr>
        <w:numId w:val="5"/>
      </w:numPr>
      <w:spacing w:before="120"/>
      <w:outlineLvl w:val="0"/>
    </w:pPr>
    <w:rPr>
      <w:rFonts w:ascii="Arial" w:eastAsia="Times New Roman" w:hAnsi="Arial" w:cs="Arial"/>
      <w:b/>
      <w:bCs/>
      <w:kern w:val="32"/>
      <w:sz w:val="27"/>
      <w:szCs w:val="27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15EE"/>
    <w:pPr>
      <w:keepNext/>
      <w:numPr>
        <w:numId w:val="6"/>
      </w:numPr>
      <w:outlineLvl w:val="1"/>
    </w:pPr>
    <w:rPr>
      <w:rFonts w:ascii="Arial" w:eastAsia="Times New Roma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39C5"/>
    <w:pPr>
      <w:keepNext/>
      <w:numPr>
        <w:numId w:val="7"/>
      </w:numPr>
      <w:tabs>
        <w:tab w:val="left" w:pos="1704"/>
      </w:tabs>
      <w:ind w:left="1411" w:hanging="475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39C5"/>
    <w:pPr>
      <w:keepNext/>
      <w:numPr>
        <w:numId w:val="8"/>
      </w:numPr>
      <w:tabs>
        <w:tab w:val="clear" w:pos="1444"/>
        <w:tab w:val="num" w:pos="1704"/>
      </w:tabs>
      <w:ind w:left="1411" w:hanging="475"/>
      <w:outlineLvl w:val="3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39C5"/>
    <w:pPr>
      <w:keepNext/>
      <w:numPr>
        <w:numId w:val="9"/>
      </w:numPr>
      <w:tabs>
        <w:tab w:val="clear" w:pos="1444"/>
        <w:tab w:val="num" w:pos="1704"/>
      </w:tabs>
      <w:ind w:left="1411" w:hanging="475"/>
      <w:outlineLvl w:val="4"/>
    </w:pPr>
    <w:rPr>
      <w:rFonts w:ascii="Arial" w:eastAsia="Times New Roman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4F15"/>
    <w:pPr>
      <w:keepNext/>
      <w:numPr>
        <w:numId w:val="10"/>
      </w:numPr>
      <w:tabs>
        <w:tab w:val="left" w:pos="1706"/>
      </w:tabs>
      <w:outlineLvl w:val="5"/>
    </w:pPr>
    <w:rPr>
      <w:rFonts w:ascii="Arial" w:eastAsia="Times New Roman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03FF"/>
    <w:pPr>
      <w:keepNext/>
      <w:numPr>
        <w:numId w:val="11"/>
      </w:numPr>
      <w:outlineLvl w:val="6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703"/>
    <w:rPr>
      <w:rFonts w:ascii="Arial" w:eastAsia="Times New Roman" w:hAnsi="Arial" w:cs="Arial"/>
      <w:b/>
      <w:bCs/>
      <w:kern w:val="32"/>
      <w:sz w:val="27"/>
      <w:szCs w:val="27"/>
      <w:u w:val="single"/>
      <w:lang w:eastAsia="zh-H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eastAsia="Times New Roman" w:hAnsi="Arial" w:cs="Arial"/>
      <w:b/>
      <w:bCs/>
      <w:kern w:val="2"/>
      <w:sz w:val="24"/>
      <w:szCs w:val="24"/>
      <w:lang w:eastAsia="zh-H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C39C5"/>
    <w:rPr>
      <w:rFonts w:ascii="Arial" w:eastAsia="Times New Roman" w:hAnsi="Arial" w:cs="Arial"/>
      <w:b/>
      <w:bCs/>
      <w:kern w:val="2"/>
      <w:sz w:val="24"/>
      <w:szCs w:val="24"/>
      <w:lang w:eastAsia="zh-HK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eastAsia="Times New Roman" w:hAnsi="Arial" w:cs="Arial"/>
      <w:b/>
      <w:bCs/>
      <w:kern w:val="2"/>
      <w:sz w:val="24"/>
      <w:szCs w:val="24"/>
      <w:lang w:eastAsia="zh-HK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eastAsia="Times New Roman" w:hAnsi="Arial" w:cs="Arial"/>
      <w:b/>
      <w:bCs/>
      <w:kern w:val="2"/>
      <w:sz w:val="24"/>
      <w:szCs w:val="24"/>
      <w:lang w:eastAsia="zh-HK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eastAsia="Times New Roman" w:hAnsi="Arial" w:cs="Arial"/>
      <w:b/>
      <w:bCs/>
      <w:kern w:val="2"/>
      <w:sz w:val="24"/>
      <w:szCs w:val="24"/>
      <w:lang w:eastAsia="zh-H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203FF"/>
    <w:rPr>
      <w:rFonts w:ascii="Arial" w:eastAsia="Times New Roman" w:hAnsi="Arial" w:cs="Arial"/>
      <w:kern w:val="2"/>
      <w:sz w:val="24"/>
      <w:szCs w:val="24"/>
      <w:lang w:eastAsia="zh-HK"/>
    </w:rPr>
  </w:style>
  <w:style w:type="paragraph" w:styleId="Header">
    <w:name w:val="header"/>
    <w:basedOn w:val="Normal"/>
    <w:link w:val="HeaderChar"/>
    <w:uiPriority w:val="99"/>
    <w:rsid w:val="001B2FD1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2FD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B2FD1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2F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B2FD1"/>
    <w:rPr>
      <w:rFonts w:ascii="Cambria" w:hAnsi="Cambria" w:cs="Cambria"/>
      <w:kern w:val="0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FD1"/>
    <w:rPr>
      <w:rFonts w:ascii="Cambria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1B2F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04D9D"/>
    <w:pPr>
      <w:snapToGrid w:val="0"/>
    </w:pPr>
    <w:rPr>
      <w:rFonts w:ascii="Calibri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04D9D"/>
    <w:rPr>
      <w:kern w:val="2"/>
    </w:rPr>
  </w:style>
  <w:style w:type="character" w:styleId="FootnoteReference">
    <w:name w:val="footnote reference"/>
    <w:basedOn w:val="DefaultParagraphFont"/>
    <w:uiPriority w:val="99"/>
    <w:semiHidden/>
    <w:rsid w:val="00104D9D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104D9D"/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190D79"/>
    <w:rPr>
      <w:b/>
      <w:bCs/>
    </w:rPr>
  </w:style>
  <w:style w:type="paragraph" w:styleId="ListBullet">
    <w:name w:val="List Bullet"/>
    <w:basedOn w:val="Normal"/>
    <w:uiPriority w:val="99"/>
    <w:rsid w:val="00AE05AB"/>
    <w:pPr>
      <w:numPr>
        <w:ilvl w:val="1"/>
        <w:numId w:val="10"/>
      </w:numPr>
    </w:pPr>
    <w:rPr>
      <w:rFonts w:ascii="Arial" w:eastAsia="Times New Roman" w:hAnsi="Arial" w:cs="Arial"/>
    </w:rPr>
  </w:style>
  <w:style w:type="paragraph" w:styleId="DocumentMap">
    <w:name w:val="Document Map"/>
    <w:basedOn w:val="Normal"/>
    <w:link w:val="DocumentMapChar"/>
    <w:uiPriority w:val="99"/>
    <w:semiHidden/>
    <w:rsid w:val="00AE05AB"/>
    <w:pPr>
      <w:shd w:val="clear" w:color="auto" w:fill="000080"/>
    </w:pPr>
    <w:rPr>
      <w:rFonts w:ascii="Arial" w:hAnsi="Arial" w:cs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kern w:val="2"/>
      <w:sz w:val="2"/>
      <w:szCs w:val="2"/>
      <w:lang w:eastAsia="zh-HK"/>
    </w:rPr>
  </w:style>
  <w:style w:type="paragraph" w:customStyle="1" w:styleId="MediumGrid1-Accent21">
    <w:name w:val="Medium Grid 1 - Accent 21"/>
    <w:basedOn w:val="Normal"/>
    <w:uiPriority w:val="99"/>
    <w:rsid w:val="005E4B1C"/>
    <w:pPr>
      <w:ind w:left="720"/>
    </w:pPr>
  </w:style>
  <w:style w:type="paragraph" w:styleId="PlainText">
    <w:name w:val="Plain Text"/>
    <w:basedOn w:val="Normal"/>
    <w:link w:val="PlainTextChar"/>
    <w:uiPriority w:val="99"/>
    <w:rsid w:val="00453CA1"/>
    <w:rPr>
      <w:rFonts w:ascii="MingLiU" w:eastAsia="Times New Roman" w:hAnsi="Courier New" w:cs="MingLi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kern w:val="2"/>
      <w:sz w:val="20"/>
      <w:szCs w:val="20"/>
      <w:lang w:eastAsia="zh-HK"/>
    </w:rPr>
  </w:style>
  <w:style w:type="character" w:customStyle="1" w:styleId="7">
    <w:name w:val="字元 字元7"/>
    <w:uiPriority w:val="99"/>
    <w:rsid w:val="004F7542"/>
    <w:rPr>
      <w:sz w:val="20"/>
      <w:szCs w:val="20"/>
    </w:rPr>
  </w:style>
  <w:style w:type="character" w:customStyle="1" w:styleId="6">
    <w:name w:val="字元 字元6"/>
    <w:uiPriority w:val="99"/>
    <w:rsid w:val="004F7542"/>
    <w:rPr>
      <w:sz w:val="20"/>
      <w:szCs w:val="20"/>
    </w:rPr>
  </w:style>
  <w:style w:type="paragraph" w:styleId="NormalIndent">
    <w:name w:val="Normal Indent"/>
    <w:basedOn w:val="Normal"/>
    <w:uiPriority w:val="99"/>
    <w:rsid w:val="004F7542"/>
    <w:pPr>
      <w:adjustRightInd w:val="0"/>
      <w:ind w:left="480"/>
      <w:textAlignment w:val="baseline"/>
    </w:pPr>
  </w:style>
  <w:style w:type="character" w:customStyle="1" w:styleId="10">
    <w:name w:val="字元 字元10"/>
    <w:uiPriority w:val="99"/>
    <w:rsid w:val="00217195"/>
    <w:rPr>
      <w:rFonts w:ascii="Arial" w:hAnsi="Arial" w:cs="Arial"/>
      <w:b/>
      <w:bCs/>
      <w:kern w:val="32"/>
      <w:sz w:val="32"/>
      <w:szCs w:val="32"/>
      <w:u w:val="single"/>
      <w:lang w:eastAsia="zh-TW"/>
    </w:rPr>
  </w:style>
  <w:style w:type="character" w:customStyle="1" w:styleId="9">
    <w:name w:val="字元 字元9"/>
    <w:uiPriority w:val="99"/>
    <w:rsid w:val="00217195"/>
    <w:rPr>
      <w:rFonts w:ascii="Arial" w:hAnsi="Arial" w:cs="Arial"/>
      <w:b/>
      <w:bCs/>
      <w:kern w:val="2"/>
      <w:sz w:val="36"/>
      <w:szCs w:val="36"/>
      <w:lang w:eastAsia="zh-TW"/>
    </w:rPr>
  </w:style>
  <w:style w:type="character" w:customStyle="1" w:styleId="8">
    <w:name w:val="字元 字元8"/>
    <w:uiPriority w:val="99"/>
    <w:rsid w:val="00217195"/>
    <w:rPr>
      <w:rFonts w:ascii="Arial" w:hAnsi="Arial" w:cs="Arial"/>
      <w:kern w:val="2"/>
      <w:sz w:val="36"/>
      <w:szCs w:val="36"/>
      <w:lang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217195"/>
    <w:pPr>
      <w:adjustRightInd w:val="0"/>
      <w:textAlignment w:val="baseline"/>
    </w:pPr>
    <w:rPr>
      <w:rFonts w:ascii="Calibri" w:hAnsi="Calibri" w:cs="Calibri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7195"/>
    <w:rPr>
      <w:rFonts w:eastAsia="Times New Roman"/>
      <w:kern w:val="2"/>
      <w:sz w:val="24"/>
      <w:szCs w:val="24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7195"/>
    <w:rPr>
      <w:b/>
      <w:bCs/>
    </w:rPr>
  </w:style>
  <w:style w:type="paragraph" w:customStyle="1" w:styleId="1">
    <w:name w:val="清單段落1"/>
    <w:basedOn w:val="Normal"/>
    <w:uiPriority w:val="99"/>
    <w:rsid w:val="00217195"/>
    <w:pPr>
      <w:widowControl/>
      <w:spacing w:after="200" w:line="276" w:lineRule="auto"/>
      <w:ind w:left="720"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217195"/>
    <w:rPr>
      <w:color w:val="0000FF"/>
      <w:u w:val="single"/>
    </w:rPr>
  </w:style>
  <w:style w:type="paragraph" w:styleId="List">
    <w:name w:val="List"/>
    <w:basedOn w:val="BodyText"/>
    <w:uiPriority w:val="99"/>
    <w:rsid w:val="00217195"/>
    <w:pPr>
      <w:suppressAutoHyphens/>
      <w:adjustRightInd/>
      <w:textAlignment w:val="auto"/>
    </w:pPr>
    <w:rPr>
      <w:kern w:val="1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rsid w:val="00217195"/>
    <w:pPr>
      <w:adjustRightInd w:val="0"/>
      <w:spacing w:after="120"/>
      <w:textAlignment w:val="baseline"/>
    </w:pPr>
    <w:rPr>
      <w:rFonts w:ascii="Calibri" w:hAnsi="Calibri" w:cs="Calibri"/>
      <w:lang w:eastAsia="zh-T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7195"/>
    <w:rPr>
      <w:rFonts w:eastAsia="Times New Roman"/>
      <w:kern w:val="2"/>
      <w:sz w:val="24"/>
      <w:szCs w:val="24"/>
      <w:lang w:val="en-US" w:eastAsia="zh-TW"/>
    </w:rPr>
  </w:style>
  <w:style w:type="paragraph" w:customStyle="1" w:styleId="a">
    <w:name w:val="表格標題"/>
    <w:basedOn w:val="Normal"/>
    <w:uiPriority w:val="99"/>
    <w:rsid w:val="00217195"/>
    <w:pPr>
      <w:suppressLineNumbers/>
      <w:suppressAutoHyphens/>
      <w:jc w:val="center"/>
    </w:pPr>
    <w:rPr>
      <w:b/>
      <w:bCs/>
      <w:kern w:val="1"/>
      <w:lang w:val="en-GB" w:eastAsia="ar-SA"/>
    </w:rPr>
  </w:style>
  <w:style w:type="paragraph" w:styleId="Date">
    <w:name w:val="Date"/>
    <w:basedOn w:val="Normal"/>
    <w:next w:val="Normal"/>
    <w:link w:val="DateChar"/>
    <w:uiPriority w:val="99"/>
    <w:semiHidden/>
    <w:rsid w:val="00217195"/>
    <w:pPr>
      <w:widowControl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17195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0457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4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1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41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m201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asm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kacc.am201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380</Words>
  <Characters>2171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CHIU, Kwok Yan</dc:creator>
  <cp:keywords/>
  <dc:description/>
  <cp:lastModifiedBy>teacher12</cp:lastModifiedBy>
  <cp:revision>16</cp:revision>
  <cp:lastPrinted>2014-01-26T11:16:00Z</cp:lastPrinted>
  <dcterms:created xsi:type="dcterms:W3CDTF">2014-01-26T10:13:00Z</dcterms:created>
  <dcterms:modified xsi:type="dcterms:W3CDTF">2014-01-27T05:02:00Z</dcterms:modified>
</cp:coreProperties>
</file>