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30"/>
        <w:gridCol w:w="948"/>
        <w:gridCol w:w="3984"/>
        <w:gridCol w:w="795"/>
        <w:gridCol w:w="3959"/>
      </w:tblGrid>
      <w:tr w:rsidR="006E0E6F" w:rsidRPr="00483400">
        <w:trPr>
          <w:gridBefore w:val="1"/>
          <w:wBefore w:w="30" w:type="dxa"/>
          <w:jc w:val="center"/>
        </w:trPr>
        <w:tc>
          <w:tcPr>
            <w:tcW w:w="948" w:type="dxa"/>
          </w:tcPr>
          <w:p w:rsidR="006E0E6F" w:rsidRPr="00483400" w:rsidRDefault="006E0E6F" w:rsidP="00E05D36">
            <w:pPr>
              <w:rPr>
                <w:rFonts w:eastAsia="Times New Roman"/>
                <w:lang w:eastAsia="zh-TW"/>
              </w:rPr>
            </w:pPr>
            <w:r w:rsidRPr="00483400">
              <w:rPr>
                <w:rFonts w:eastAsia="Times New Roman"/>
                <w:lang w:eastAsia="zh-TW"/>
              </w:rPr>
              <w:t>From:</w:t>
            </w:r>
          </w:p>
        </w:tc>
        <w:tc>
          <w:tcPr>
            <w:tcW w:w="3984" w:type="dxa"/>
            <w:tcBorders>
              <w:right w:val="single" w:sz="4" w:space="0" w:color="auto"/>
            </w:tcBorders>
          </w:tcPr>
          <w:p w:rsidR="006E0E6F" w:rsidRPr="00483400" w:rsidRDefault="006E0E6F" w:rsidP="00E05D36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</w:rPr>
              <w:t>The Organizing Committee of Athletics Meet 201</w:t>
            </w:r>
            <w:r w:rsidRPr="00483400">
              <w:rPr>
                <w:rFonts w:ascii="Arial" w:hAnsi="Arial" w:cs="Arial"/>
                <w:lang w:eastAsia="zh-TW"/>
              </w:rPr>
              <w:t>4</w:t>
            </w:r>
          </w:p>
        </w:tc>
        <w:tc>
          <w:tcPr>
            <w:tcW w:w="795" w:type="dxa"/>
          </w:tcPr>
          <w:p w:rsidR="006E0E6F" w:rsidRPr="00483400" w:rsidRDefault="006E0E6F" w:rsidP="00E05D36">
            <w:pPr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</w:rPr>
              <w:t>To:</w:t>
            </w:r>
          </w:p>
        </w:tc>
        <w:tc>
          <w:tcPr>
            <w:tcW w:w="3959" w:type="dxa"/>
          </w:tcPr>
          <w:p w:rsidR="006E0E6F" w:rsidRPr="00483400" w:rsidRDefault="006E0E6F" w:rsidP="00E05D36">
            <w:pPr>
              <w:rPr>
                <w:rFonts w:ascii="Arial" w:hAnsi="Arial" w:cs="Arial"/>
                <w:lang w:eastAsia="zh-TW"/>
              </w:rPr>
            </w:pPr>
            <w:r w:rsidRPr="00483400">
              <w:rPr>
                <w:rFonts w:ascii="Arial" w:hAnsi="Arial" w:cs="Arial"/>
                <w:lang w:eastAsia="zh-TW"/>
              </w:rPr>
              <w:t>All OC Unit</w:t>
            </w:r>
          </w:p>
        </w:tc>
      </w:tr>
      <w:tr w:rsidR="006E0E6F" w:rsidRPr="00483400">
        <w:trPr>
          <w:jc w:val="center"/>
        </w:trPr>
        <w:tc>
          <w:tcPr>
            <w:tcW w:w="978" w:type="dxa"/>
            <w:gridSpan w:val="2"/>
          </w:tcPr>
          <w:p w:rsidR="006E0E6F" w:rsidRPr="00483400" w:rsidRDefault="006E0E6F" w:rsidP="00E05D36">
            <w:pPr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</w:rPr>
              <w:t>Ref:</w:t>
            </w:r>
          </w:p>
        </w:tc>
        <w:tc>
          <w:tcPr>
            <w:tcW w:w="3984" w:type="dxa"/>
            <w:tcBorders>
              <w:right w:val="single" w:sz="4" w:space="0" w:color="auto"/>
            </w:tcBorders>
          </w:tcPr>
          <w:p w:rsidR="006E0E6F" w:rsidRPr="00483400" w:rsidRDefault="006E0E6F" w:rsidP="00E05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AM2014/Memo/03</w:t>
            </w:r>
          </w:p>
        </w:tc>
        <w:tc>
          <w:tcPr>
            <w:tcW w:w="795" w:type="dxa"/>
          </w:tcPr>
          <w:p w:rsidR="006E0E6F" w:rsidRPr="00C005B4" w:rsidRDefault="006E0E6F" w:rsidP="00E05D3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59" w:type="dxa"/>
          </w:tcPr>
          <w:p w:rsidR="006E0E6F" w:rsidRPr="00483400" w:rsidRDefault="006E0E6F" w:rsidP="00E05D36">
            <w:pPr>
              <w:rPr>
                <w:rFonts w:ascii="Arial" w:hAnsi="Arial" w:cs="Arial"/>
              </w:rPr>
            </w:pPr>
          </w:p>
        </w:tc>
      </w:tr>
      <w:tr w:rsidR="006E0E6F" w:rsidRPr="00483400">
        <w:trPr>
          <w:jc w:val="center"/>
        </w:trPr>
        <w:tc>
          <w:tcPr>
            <w:tcW w:w="978" w:type="dxa"/>
            <w:gridSpan w:val="2"/>
            <w:tcBorders>
              <w:bottom w:val="double" w:sz="4" w:space="0" w:color="auto"/>
            </w:tcBorders>
          </w:tcPr>
          <w:p w:rsidR="006E0E6F" w:rsidRPr="00483400" w:rsidRDefault="006E0E6F" w:rsidP="00E05D36">
            <w:pPr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</w:rPr>
              <w:t>Email:</w:t>
            </w:r>
          </w:p>
        </w:tc>
        <w:tc>
          <w:tcPr>
            <w:tcW w:w="3984" w:type="dxa"/>
            <w:tcBorders>
              <w:bottom w:val="double" w:sz="4" w:space="0" w:color="auto"/>
              <w:right w:val="single" w:sz="4" w:space="0" w:color="auto"/>
            </w:tcBorders>
          </w:tcPr>
          <w:p w:rsidR="006E0E6F" w:rsidRPr="00483400" w:rsidRDefault="006E0E6F" w:rsidP="00E05D36">
            <w:pPr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  <w:lang w:eastAsia="zh-TW"/>
              </w:rPr>
              <w:t>hkacc.am2014@gmail.com</w:t>
            </w:r>
          </w:p>
        </w:tc>
        <w:tc>
          <w:tcPr>
            <w:tcW w:w="795" w:type="dxa"/>
            <w:tcBorders>
              <w:bottom w:val="double" w:sz="4" w:space="0" w:color="auto"/>
            </w:tcBorders>
          </w:tcPr>
          <w:p w:rsidR="006E0E6F" w:rsidRPr="00483400" w:rsidRDefault="006E0E6F" w:rsidP="00E05D36">
            <w:pPr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</w:rPr>
              <w:t>Date:</w:t>
            </w:r>
            <w:r w:rsidRPr="00483400">
              <w:rPr>
                <w:rFonts w:ascii="Arial" w:hAnsi="Arial" w:cs="Arial"/>
                <w:lang w:eastAsia="zh-TW"/>
              </w:rPr>
              <w:t xml:space="preserve"> </w:t>
            </w:r>
          </w:p>
        </w:tc>
        <w:tc>
          <w:tcPr>
            <w:tcW w:w="3959" w:type="dxa"/>
            <w:tcBorders>
              <w:bottom w:val="double" w:sz="4" w:space="0" w:color="auto"/>
            </w:tcBorders>
          </w:tcPr>
          <w:p w:rsidR="006E0E6F" w:rsidRPr="00483400" w:rsidRDefault="006E0E6F" w:rsidP="00BE1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TW"/>
              </w:rPr>
              <w:t>27</w:t>
            </w:r>
            <w:r w:rsidRPr="00483400">
              <w:rPr>
                <w:rFonts w:ascii="Arial" w:hAnsi="Arial" w:cs="Arial"/>
                <w:lang w:eastAsia="zh-TW"/>
              </w:rPr>
              <w:t xml:space="preserve"> January 2014</w:t>
            </w:r>
          </w:p>
        </w:tc>
      </w:tr>
    </w:tbl>
    <w:p w:rsidR="006E0E6F" w:rsidRDefault="006E0E6F" w:rsidP="00E05D36">
      <w:pPr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</w:p>
    <w:p w:rsidR="006E0E6F" w:rsidRPr="001F514D" w:rsidRDefault="006E0E6F" w:rsidP="00E05D36">
      <w:pPr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  <w:r w:rsidRPr="001F514D">
        <w:rPr>
          <w:rFonts w:ascii="Arial" w:hAnsi="Arial" w:cs="Arial"/>
          <w:b/>
          <w:bCs/>
          <w:sz w:val="27"/>
          <w:szCs w:val="27"/>
          <w:u w:val="single"/>
        </w:rPr>
        <w:t xml:space="preserve">Invitation </w:t>
      </w:r>
      <w:r>
        <w:rPr>
          <w:rFonts w:ascii="Arial" w:hAnsi="Arial" w:cs="Arial"/>
          <w:b/>
          <w:bCs/>
          <w:sz w:val="27"/>
          <w:szCs w:val="27"/>
          <w:u w:val="single"/>
        </w:rPr>
        <w:t>to</w:t>
      </w:r>
      <w:r w:rsidRPr="001F514D">
        <w:rPr>
          <w:rFonts w:ascii="Arial" w:hAnsi="Arial" w:cs="Arial"/>
          <w:b/>
          <w:bCs/>
          <w:sz w:val="27"/>
          <w:szCs w:val="27"/>
          <w:u w:val="single"/>
        </w:rPr>
        <w:t xml:space="preserve"> Athletics Meet cum Happy Family</w:t>
      </w:r>
      <w:r>
        <w:rPr>
          <w:rFonts w:ascii="Arial" w:hAnsi="Arial" w:cs="Arial"/>
          <w:b/>
          <w:bCs/>
          <w:sz w:val="27"/>
          <w:szCs w:val="27"/>
          <w:u w:val="single"/>
        </w:rPr>
        <w:t xml:space="preserve"> Day 2014</w:t>
      </w:r>
    </w:p>
    <w:p w:rsidR="006E0E6F" w:rsidRDefault="006E0E6F" w:rsidP="00E05D36">
      <w:pPr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  <w:r w:rsidRPr="001F514D">
        <w:rPr>
          <w:rFonts w:ascii="Arial" w:hAnsi="Arial" w:cs="Arial"/>
          <w:b/>
          <w:bCs/>
          <w:sz w:val="27"/>
          <w:szCs w:val="27"/>
          <w:u w:val="single"/>
        </w:rPr>
        <w:t>(</w:t>
      </w:r>
      <w:r>
        <w:rPr>
          <w:rFonts w:ascii="Arial" w:hAnsi="Arial" w:cs="Arial"/>
          <w:b/>
          <w:bCs/>
          <w:sz w:val="27"/>
          <w:szCs w:val="27"/>
          <w:u w:val="single"/>
        </w:rPr>
        <w:t>Officials recruitment</w:t>
      </w:r>
      <w:r w:rsidRPr="001F514D">
        <w:rPr>
          <w:rFonts w:ascii="Arial" w:hAnsi="Arial" w:cs="Arial"/>
          <w:b/>
          <w:bCs/>
          <w:sz w:val="27"/>
          <w:szCs w:val="27"/>
          <w:u w:val="single"/>
        </w:rPr>
        <w:t>)</w:t>
      </w:r>
    </w:p>
    <w:p w:rsidR="006E0E6F" w:rsidRPr="00C9318F" w:rsidRDefault="006E0E6F" w:rsidP="00E05D36">
      <w:pPr>
        <w:jc w:val="center"/>
        <w:rPr>
          <w:rFonts w:ascii="Arial" w:hAnsi="Arial" w:cs="Arial"/>
          <w:highlight w:val="yellow"/>
          <w:lang w:eastAsia="zh-TW"/>
        </w:rPr>
      </w:pPr>
    </w:p>
    <w:p w:rsidR="006E0E6F" w:rsidRPr="001F514D" w:rsidRDefault="006E0E6F" w:rsidP="00E05D36">
      <w:pPr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We are recruiting officials to help on </w:t>
      </w:r>
      <w:r w:rsidRPr="001F514D">
        <w:rPr>
          <w:rFonts w:ascii="Arial" w:hAnsi="Arial" w:cs="Arial"/>
          <w:kern w:val="0"/>
        </w:rPr>
        <w:t>Athletics Meet 201</w:t>
      </w:r>
      <w:r>
        <w:rPr>
          <w:rFonts w:ascii="Arial" w:hAnsi="Arial" w:cs="Arial"/>
          <w:kern w:val="0"/>
        </w:rPr>
        <w:t>4 with details listed below.</w:t>
      </w:r>
    </w:p>
    <w:p w:rsidR="006E0E6F" w:rsidRPr="001F514D" w:rsidRDefault="006E0E6F" w:rsidP="00E05D36">
      <w:pPr>
        <w:rPr>
          <w:rFonts w:ascii="Arial" w:hAnsi="Arial" w:cs="Arial"/>
          <w:kern w:val="0"/>
        </w:rPr>
      </w:pPr>
    </w:p>
    <w:p w:rsidR="006E0E6F" w:rsidRPr="001F514D" w:rsidRDefault="006E0E6F" w:rsidP="00E05D36">
      <w:pPr>
        <w:rPr>
          <w:rFonts w:ascii="Arial" w:hAnsi="Arial" w:cs="Arial"/>
          <w:b/>
          <w:bCs/>
          <w:kern w:val="0"/>
        </w:rPr>
      </w:pPr>
      <w:r w:rsidRPr="001F514D">
        <w:rPr>
          <w:rFonts w:ascii="Arial" w:hAnsi="Arial" w:cs="Arial"/>
          <w:b/>
          <w:bCs/>
          <w:kern w:val="0"/>
        </w:rPr>
        <w:t>Details of Athletics</w:t>
      </w:r>
      <w:r>
        <w:rPr>
          <w:rFonts w:ascii="Arial" w:hAnsi="Arial" w:cs="Arial"/>
          <w:b/>
          <w:bCs/>
          <w:kern w:val="0"/>
        </w:rPr>
        <w:t xml:space="preserve"> </w:t>
      </w:r>
      <w:r w:rsidRPr="001F514D">
        <w:rPr>
          <w:rFonts w:ascii="Arial" w:hAnsi="Arial" w:cs="Arial"/>
          <w:b/>
          <w:bCs/>
          <w:kern w:val="0"/>
        </w:rPr>
        <w:t>Meet 201</w:t>
      </w:r>
      <w:r>
        <w:rPr>
          <w:rFonts w:ascii="Arial" w:hAnsi="Arial" w:cs="Arial"/>
          <w:b/>
          <w:bCs/>
          <w:kern w:val="0"/>
        </w:rPr>
        <w:t>4</w:t>
      </w:r>
      <w:r w:rsidRPr="001F514D">
        <w:rPr>
          <w:rFonts w:ascii="Arial" w:hAnsi="Arial" w:cs="Arial"/>
          <w:b/>
          <w:bCs/>
          <w:kern w:val="0"/>
        </w:rPr>
        <w:t>:</w:t>
      </w:r>
    </w:p>
    <w:p w:rsidR="006E0E6F" w:rsidRDefault="006E0E6F" w:rsidP="00E05D36">
      <w:p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>Date: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>22</w:t>
      </w:r>
      <w:r w:rsidRPr="001F514D">
        <w:rPr>
          <w:rFonts w:ascii="Arial" w:hAnsi="Arial" w:cs="Arial"/>
          <w:kern w:val="0"/>
        </w:rPr>
        <w:t xml:space="preserve"> March 201</w:t>
      </w:r>
      <w:r>
        <w:rPr>
          <w:rFonts w:ascii="Arial" w:hAnsi="Arial" w:cs="Arial"/>
          <w:kern w:val="0"/>
        </w:rPr>
        <w:t>4</w:t>
      </w:r>
      <w:r w:rsidRPr="001F514D">
        <w:rPr>
          <w:rFonts w:ascii="Arial" w:hAnsi="Arial" w:cs="Arial"/>
          <w:kern w:val="0"/>
        </w:rPr>
        <w:t xml:space="preserve"> (S</w:t>
      </w:r>
      <w:r>
        <w:rPr>
          <w:rFonts w:ascii="Arial" w:hAnsi="Arial" w:cs="Arial"/>
          <w:kern w:val="0"/>
        </w:rPr>
        <w:t>at</w:t>
      </w:r>
      <w:r w:rsidRPr="001F514D">
        <w:rPr>
          <w:rFonts w:ascii="Arial" w:hAnsi="Arial" w:cs="Arial"/>
          <w:kern w:val="0"/>
        </w:rPr>
        <w:t>)</w:t>
      </w:r>
    </w:p>
    <w:p w:rsidR="006E0E6F" w:rsidRPr="001F514D" w:rsidRDefault="006E0E6F" w:rsidP="00E05D36">
      <w:p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Time: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>073</w:t>
      </w:r>
      <w:r w:rsidRPr="001F514D">
        <w:rPr>
          <w:rFonts w:ascii="Arial" w:hAnsi="Arial" w:cs="Arial"/>
          <w:kern w:val="0"/>
        </w:rPr>
        <w:t>0</w:t>
      </w:r>
      <w:r>
        <w:rPr>
          <w:rFonts w:ascii="Arial" w:hAnsi="Arial" w:cs="Arial"/>
          <w:kern w:val="0"/>
        </w:rPr>
        <w:t xml:space="preserve"> hrs – </w:t>
      </w:r>
      <w:r w:rsidRPr="001F514D">
        <w:rPr>
          <w:rFonts w:ascii="Arial" w:hAnsi="Arial" w:cs="Arial"/>
          <w:kern w:val="0"/>
        </w:rPr>
        <w:t>1730</w:t>
      </w:r>
      <w:r>
        <w:rPr>
          <w:rFonts w:ascii="Arial" w:hAnsi="Arial" w:cs="Arial"/>
          <w:kern w:val="0"/>
        </w:rPr>
        <w:t xml:space="preserve"> hrs</w:t>
      </w:r>
    </w:p>
    <w:p w:rsidR="006E0E6F" w:rsidRDefault="006E0E6F" w:rsidP="00E05D36">
      <w:p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>Venue: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1F514D">
        <w:rPr>
          <w:rFonts w:ascii="Arial" w:hAnsi="Arial" w:cs="Arial"/>
          <w:kern w:val="0"/>
        </w:rPr>
        <w:t>Shing Mun Valley Sports Ground</w:t>
      </w:r>
      <w:r>
        <w:rPr>
          <w:rFonts w:ascii="Arial" w:hAnsi="Arial" w:cs="Arial"/>
          <w:kern w:val="0"/>
        </w:rPr>
        <w:t>, Tsuen Wan</w:t>
      </w:r>
    </w:p>
    <w:p w:rsidR="006E0E6F" w:rsidRDefault="006E0E6F" w:rsidP="00E05D36">
      <w:p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No. of Manpower: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>60 – 80 members</w:t>
      </w:r>
    </w:p>
    <w:p w:rsidR="006E0E6F" w:rsidRPr="00ED3128" w:rsidRDefault="006E0E6F" w:rsidP="00E05D36">
      <w:pPr>
        <w:rPr>
          <w:rFonts w:ascii="Arial" w:hAnsi="Arial" w:cs="Arial"/>
          <w:kern w:val="0"/>
        </w:rPr>
      </w:pPr>
    </w:p>
    <w:p w:rsidR="006E0E6F" w:rsidRDefault="006E0E6F" w:rsidP="00BE19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Procedure:</w:t>
      </w:r>
    </w:p>
    <w:p w:rsidR="006E0E6F" w:rsidRDefault="006E0E6F" w:rsidP="00EC1445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Complete </w:t>
      </w:r>
      <w:r w:rsidRPr="00BE19F6">
        <w:rPr>
          <w:rFonts w:ascii="Arial" w:hAnsi="Arial" w:cs="Arial"/>
        </w:rPr>
        <w:t xml:space="preserve">the attached </w:t>
      </w:r>
      <w:r w:rsidRPr="00BE19F6">
        <w:rPr>
          <w:rFonts w:ascii="Arial" w:hAnsi="Arial" w:cs="Arial"/>
          <w:u w:val="single"/>
        </w:rPr>
        <w:t>Officials Registration Form</w:t>
      </w:r>
      <w:r w:rsidRPr="00BE19F6">
        <w:rPr>
          <w:rFonts w:ascii="Arial" w:hAnsi="Arial" w:cs="Arial"/>
        </w:rPr>
        <w:t xml:space="preserve"> and submit to committee of AM2014 by email at </w:t>
      </w:r>
      <w:hyperlink r:id="rId7" w:history="1">
        <w:r w:rsidRPr="00B53857">
          <w:rPr>
            <w:rStyle w:val="Hyperlink"/>
            <w:rFonts w:ascii="Arial" w:hAnsi="Arial" w:cs="Arial"/>
          </w:rPr>
          <w:t>phyasmt@gmail.com</w:t>
        </w:r>
      </w:hyperlink>
      <w:r>
        <w:rPr>
          <w:rFonts w:ascii="Arial" w:hAnsi="Arial" w:cs="Arial"/>
        </w:rPr>
        <w:t xml:space="preserve"> </w:t>
      </w:r>
      <w:r w:rsidRPr="00BE19F6">
        <w:rPr>
          <w:rFonts w:ascii="Arial" w:hAnsi="Arial" w:cs="Arial"/>
        </w:rPr>
        <w:t xml:space="preserve">and </w:t>
      </w:r>
      <w:hyperlink r:id="rId8" w:history="1">
        <w:r w:rsidRPr="00B53857">
          <w:rPr>
            <w:rStyle w:val="Hyperlink"/>
            <w:rFonts w:ascii="Arial" w:hAnsi="Arial" w:cs="Arial"/>
          </w:rPr>
          <w:t>hkacc.am2014@gmail.com</w:t>
        </w:r>
      </w:hyperlink>
      <w:r>
        <w:rPr>
          <w:rFonts w:ascii="Arial" w:hAnsi="Arial" w:cs="Arial"/>
        </w:rPr>
        <w:t xml:space="preserve"> </w:t>
      </w:r>
      <w:r w:rsidRPr="00BE19F6">
        <w:rPr>
          <w:rFonts w:ascii="Arial" w:hAnsi="Arial" w:cs="Arial"/>
        </w:rPr>
        <w:t>via OC S</w:t>
      </w:r>
      <w:r>
        <w:rPr>
          <w:rFonts w:ascii="Arial" w:hAnsi="Arial" w:cs="Arial"/>
        </w:rPr>
        <w:t xml:space="preserve">qn </w:t>
      </w:r>
      <w:r>
        <w:rPr>
          <w:rFonts w:ascii="Arial" w:hAnsi="Arial" w:cs="Arial"/>
          <w:kern w:val="0"/>
          <w:lang w:eastAsia="en-US"/>
        </w:rPr>
        <w:t>not later than 2359 hrs on 28 February 2014.</w:t>
      </w:r>
      <w:r w:rsidRPr="00BE19F6">
        <w:rPr>
          <w:rFonts w:ascii="Arial" w:hAnsi="Arial" w:cs="Arial"/>
        </w:rPr>
        <w:t xml:space="preserve"> The email subject and document name should be “</w:t>
      </w:r>
      <w:r w:rsidRPr="00961666">
        <w:rPr>
          <w:rFonts w:ascii="Arial" w:hAnsi="Arial" w:cs="Arial"/>
          <w:color w:val="FF0000"/>
        </w:rPr>
        <w:t>AM2014 Officials_XXX</w:t>
      </w:r>
      <w:r w:rsidRPr="00BE19F6">
        <w:rPr>
          <w:rFonts w:ascii="Arial" w:hAnsi="Arial" w:cs="Arial"/>
        </w:rPr>
        <w:t>” where XXX is your unit name.</w:t>
      </w:r>
    </w:p>
    <w:p w:rsidR="006E0E6F" w:rsidRDefault="006E0E6F" w:rsidP="00BE19F6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BE19F6">
        <w:rPr>
          <w:rFonts w:ascii="Arial" w:hAnsi="Arial" w:cs="Arial"/>
        </w:rPr>
        <w:t xml:space="preserve">All officials are required to attend a training session and the details will be announced </w:t>
      </w:r>
      <w:r>
        <w:rPr>
          <w:rFonts w:ascii="Arial" w:hAnsi="Arial" w:cs="Arial"/>
        </w:rPr>
        <w:t xml:space="preserve">at </w:t>
      </w:r>
      <w:r w:rsidRPr="00BE19F6">
        <w:rPr>
          <w:rFonts w:ascii="Arial" w:hAnsi="Arial" w:cs="Arial"/>
        </w:rPr>
        <w:t>mid of February.</w:t>
      </w:r>
    </w:p>
    <w:p w:rsidR="006E0E6F" w:rsidRPr="00BE19F6" w:rsidRDefault="006E0E6F" w:rsidP="00BE19F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time spent on the training session and the Event </w:t>
      </w:r>
      <w:r w:rsidRPr="00ED3128">
        <w:rPr>
          <w:rFonts w:ascii="Arial" w:hAnsi="Arial" w:cs="Arial"/>
          <w:kern w:val="0"/>
        </w:rPr>
        <w:t>are eligible for Community Service Hours</w:t>
      </w:r>
      <w:r>
        <w:rPr>
          <w:rFonts w:ascii="Arial" w:hAnsi="Arial" w:cs="Arial"/>
        </w:rPr>
        <w:t xml:space="preserve"> </w:t>
      </w:r>
    </w:p>
    <w:p w:rsidR="006E0E6F" w:rsidRPr="00680586" w:rsidRDefault="006E0E6F" w:rsidP="00BE19F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r w:rsidRPr="00680586">
        <w:rPr>
          <w:rFonts w:ascii="Arial" w:hAnsi="Arial" w:cs="Arial"/>
          <w:kern w:val="0"/>
        </w:rPr>
        <w:t>have any queries, please feel free</w:t>
      </w:r>
      <w:r w:rsidRPr="00680586">
        <w:rPr>
          <w:rFonts w:ascii="Arial" w:hAnsi="Arial" w:cs="Arial"/>
        </w:rPr>
        <w:t xml:space="preserve"> to contact the undersigned at </w:t>
      </w:r>
      <w:hyperlink r:id="rId9" w:history="1">
        <w:r w:rsidRPr="00680586">
          <w:rPr>
            <w:rStyle w:val="Hyperlink"/>
            <w:rFonts w:ascii="Arial" w:hAnsi="Arial" w:cs="Arial"/>
          </w:rPr>
          <w:t>hkacc.am2014@gmail.com</w:t>
        </w:r>
      </w:hyperlink>
      <w:r w:rsidRPr="00680586">
        <w:rPr>
          <w:rFonts w:ascii="Arial" w:hAnsi="Arial" w:cs="Arial"/>
        </w:rPr>
        <w:t xml:space="preserve">. </w:t>
      </w:r>
    </w:p>
    <w:p w:rsidR="006E0E6F" w:rsidRPr="00ED3128" w:rsidRDefault="006E0E6F" w:rsidP="00E05D36">
      <w:pPr>
        <w:widowControl/>
        <w:spacing w:before="5"/>
        <w:jc w:val="both"/>
        <w:rPr>
          <w:rFonts w:ascii="Arial" w:hAnsi="Arial" w:cs="Arial"/>
          <w:kern w:val="0"/>
        </w:rPr>
      </w:pPr>
    </w:p>
    <w:p w:rsidR="006E0E6F" w:rsidRPr="00761FA9" w:rsidRDefault="006E0E6F" w:rsidP="00E05D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1FA9">
        <w:rPr>
          <w:rFonts w:ascii="Arial" w:hAnsi="Arial" w:cs="Arial"/>
        </w:rPr>
        <w:t>Thank you very much for your support and we</w:t>
      </w:r>
      <w:r>
        <w:rPr>
          <w:rFonts w:ascii="Arial" w:hAnsi="Arial" w:cs="Arial"/>
        </w:rPr>
        <w:t xml:space="preserve"> are</w:t>
      </w:r>
      <w:r w:rsidRPr="00761FA9">
        <w:rPr>
          <w:rFonts w:ascii="Arial" w:hAnsi="Arial" w:cs="Arial"/>
        </w:rPr>
        <w:t xml:space="preserve"> look</w:t>
      </w:r>
      <w:r>
        <w:rPr>
          <w:rFonts w:ascii="Arial" w:hAnsi="Arial" w:cs="Arial"/>
        </w:rPr>
        <w:t>ing</w:t>
      </w:r>
      <w:r w:rsidRPr="00761FA9">
        <w:rPr>
          <w:rFonts w:ascii="Arial" w:hAnsi="Arial" w:cs="Arial"/>
        </w:rPr>
        <w:t xml:space="preserve"> forward to </w:t>
      </w:r>
      <w:r>
        <w:rPr>
          <w:rFonts w:ascii="Arial" w:hAnsi="Arial" w:cs="Arial"/>
        </w:rPr>
        <w:t>hear from you very soon.</w:t>
      </w:r>
      <w:bookmarkStart w:id="0" w:name="_GoBack"/>
      <w:bookmarkEnd w:id="0"/>
    </w:p>
    <w:p w:rsidR="006E0E6F" w:rsidRPr="00761FA9" w:rsidRDefault="006E0E6F" w:rsidP="00E05D36">
      <w:pPr>
        <w:rPr>
          <w:rFonts w:ascii="Arial" w:hAnsi="Arial" w:cs="Arial"/>
        </w:rPr>
      </w:pPr>
    </w:p>
    <w:p w:rsidR="006E0E6F" w:rsidRPr="00761FA9" w:rsidRDefault="006E0E6F" w:rsidP="00E4342B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Ivan H W CHEUNG</w:t>
      </w:r>
    </w:p>
    <w:p w:rsidR="006E0E6F" w:rsidRDefault="006E0E6F" w:rsidP="00E4342B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Ag Plt Off </w:t>
      </w:r>
    </w:p>
    <w:p w:rsidR="006E0E6F" w:rsidRPr="00DB5476" w:rsidRDefault="006E0E6F" w:rsidP="00E4342B">
      <w:pPr>
        <w:ind w:left="5040"/>
        <w:rPr>
          <w:rFonts w:ascii="Arial" w:hAnsi="Arial" w:cs="Arial"/>
          <w:lang w:eastAsia="zh-TW"/>
        </w:rPr>
      </w:pPr>
      <w:r>
        <w:rPr>
          <w:rFonts w:ascii="Arial" w:hAnsi="Arial" w:cs="Arial"/>
        </w:rPr>
        <w:t xml:space="preserve">Project </w:t>
      </w:r>
      <w:r>
        <w:rPr>
          <w:rFonts w:ascii="Arial" w:hAnsi="Arial" w:cs="Arial"/>
          <w:lang w:eastAsia="zh-TW"/>
        </w:rPr>
        <w:t>Officer</w:t>
      </w:r>
    </w:p>
    <w:p w:rsidR="006E0E6F" w:rsidRDefault="006E0E6F" w:rsidP="00E4342B">
      <w:pPr>
        <w:ind w:left="5040"/>
        <w:rPr>
          <w:rFonts w:ascii="Arial" w:hAnsi="Arial" w:cs="Arial"/>
        </w:rPr>
      </w:pPr>
      <w:r w:rsidRPr="00761FA9">
        <w:rPr>
          <w:rFonts w:ascii="Arial" w:hAnsi="Arial" w:cs="Arial"/>
        </w:rPr>
        <w:t>Athletic</w:t>
      </w:r>
      <w:r>
        <w:rPr>
          <w:rFonts w:ascii="Arial" w:hAnsi="Arial" w:cs="Arial"/>
        </w:rPr>
        <w:t>s Meet cum Happy Family Day 2014</w:t>
      </w:r>
    </w:p>
    <w:p w:rsidR="006E0E6F" w:rsidRDefault="006E0E6F" w:rsidP="00E05D36">
      <w:pPr>
        <w:jc w:val="both"/>
        <w:rPr>
          <w:rFonts w:ascii="Arial" w:hAnsi="Arial" w:cs="Arial"/>
          <w:lang w:eastAsia="zh-TW"/>
        </w:rPr>
      </w:pPr>
    </w:p>
    <w:p w:rsidR="006E0E6F" w:rsidRDefault="006E0E6F" w:rsidP="00E05D36">
      <w:pPr>
        <w:jc w:val="both"/>
        <w:rPr>
          <w:rFonts w:ascii="Arial" w:hAnsi="Arial" w:cs="Arial"/>
          <w:lang w:eastAsia="zh-TW"/>
        </w:rPr>
      </w:pPr>
    </w:p>
    <w:p w:rsidR="006E0E6F" w:rsidRPr="00D7089D" w:rsidRDefault="006E0E6F" w:rsidP="00E05D36">
      <w:pPr>
        <w:jc w:val="both"/>
        <w:rPr>
          <w:rFonts w:ascii="Arial" w:hAnsi="Arial" w:cs="Arial"/>
          <w:lang w:eastAsia="zh-TW"/>
        </w:rPr>
      </w:pPr>
    </w:p>
    <w:p w:rsidR="006E0E6F" w:rsidRDefault="006E0E6F" w:rsidP="00E05D36">
      <w:pPr>
        <w:jc w:val="both"/>
        <w:rPr>
          <w:rFonts w:ascii="Arial" w:hAnsi="Arial" w:cs="Arial"/>
          <w:b/>
          <w:bCs/>
          <w:lang w:eastAsia="zh-TW"/>
        </w:rPr>
      </w:pPr>
      <w:r>
        <w:rPr>
          <w:rFonts w:ascii="Arial" w:hAnsi="Arial" w:cs="Arial"/>
          <w:b/>
          <w:bCs/>
        </w:rPr>
        <w:t>Encl.</w:t>
      </w:r>
    </w:p>
    <w:p w:rsidR="006E0E6F" w:rsidRPr="00145ED4" w:rsidRDefault="006E0E6F" w:rsidP="00E05D36">
      <w:pPr>
        <w:jc w:val="both"/>
        <w:rPr>
          <w:rFonts w:ascii="Arial" w:hAnsi="Arial" w:cs="Arial"/>
          <w:b/>
          <w:bCs/>
          <w:lang w:eastAsia="zh-TW"/>
        </w:rPr>
      </w:pPr>
      <w:r w:rsidRPr="00145ED4">
        <w:rPr>
          <w:rFonts w:ascii="Arial" w:hAnsi="Arial" w:cs="Arial"/>
          <w:b/>
          <w:bCs/>
          <w:lang w:eastAsia="zh-TW"/>
        </w:rPr>
        <w:t>Appendix I - AM2014_Ad</w:t>
      </w:r>
      <w:r>
        <w:rPr>
          <w:rFonts w:ascii="Arial" w:hAnsi="Arial" w:cs="Arial"/>
          <w:b/>
          <w:bCs/>
          <w:lang w:eastAsia="zh-TW"/>
        </w:rPr>
        <w:t>m_OfficialsApplicationForm</w:t>
      </w:r>
      <w:bookmarkStart w:id="1" w:name="_PictureBullets"/>
      <w:r w:rsidRPr="00EE687C">
        <w:rPr>
          <w:rFonts w:eastAsia="Times New Roman"/>
          <w:vanish/>
          <w:kern w:val="0"/>
          <w:lang w:eastAsia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bullet="t">
            <v:imagedata r:id="rId10" o:title=""/>
          </v:shape>
        </w:pict>
      </w:r>
      <w:bookmarkEnd w:id="1"/>
    </w:p>
    <w:sectPr w:rsidR="006E0E6F" w:rsidRPr="00145ED4" w:rsidSect="003C4DEA">
      <w:headerReference w:type="default" r:id="rId11"/>
      <w:headerReference w:type="first" r:id="rId12"/>
      <w:pgSz w:w="11906" w:h="16838" w:code="9"/>
      <w:pgMar w:top="1632" w:right="1080" w:bottom="426" w:left="1080" w:header="142" w:footer="864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E6F" w:rsidRDefault="006E0E6F" w:rsidP="00717E54">
      <w:r>
        <w:separator/>
      </w:r>
    </w:p>
  </w:endnote>
  <w:endnote w:type="continuationSeparator" w:id="0">
    <w:p w:rsidR="006E0E6F" w:rsidRDefault="006E0E6F" w:rsidP="00717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E6F" w:rsidRDefault="006E0E6F" w:rsidP="00717E54">
      <w:r>
        <w:separator/>
      </w:r>
    </w:p>
  </w:footnote>
  <w:footnote w:type="continuationSeparator" w:id="0">
    <w:p w:rsidR="006E0E6F" w:rsidRDefault="006E0E6F" w:rsidP="00717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6F" w:rsidRPr="00717E54" w:rsidRDefault="006E0E6F" w:rsidP="00446EBE">
    <w:pPr>
      <w:jc w:val="center"/>
      <w:rPr>
        <w:sz w:val="40"/>
        <w:szCs w:val="40"/>
        <w:lang w:eastAsia="zh-TW"/>
      </w:rPr>
    </w:pPr>
    <w:r w:rsidRPr="00717E54">
      <w:rPr>
        <w:rFonts w:ascii="新細明體" w:hAnsi="新細明體" w:cs="新細明體" w:hint="eastAsia"/>
        <w:sz w:val="40"/>
        <w:szCs w:val="40"/>
        <w:lang w:eastAsia="zh-TW"/>
      </w:rPr>
      <w:t>香港航空青年團</w:t>
    </w:r>
  </w:p>
  <w:p w:rsidR="006E0E6F" w:rsidRPr="00717E54" w:rsidRDefault="006E0E6F" w:rsidP="00446EBE">
    <w:pPr>
      <w:jc w:val="center"/>
      <w:rPr>
        <w:b/>
        <w:bCs/>
        <w:sz w:val="28"/>
        <w:szCs w:val="28"/>
      </w:rPr>
    </w:pPr>
    <w:r w:rsidRPr="00717E54">
      <w:rPr>
        <w:b/>
        <w:bCs/>
        <w:sz w:val="28"/>
        <w:szCs w:val="28"/>
      </w:rPr>
      <w:t>HONG KONG AIR CADET CORPS</w:t>
    </w:r>
  </w:p>
  <w:p w:rsidR="006E0E6F" w:rsidRPr="00717E54" w:rsidRDefault="006E0E6F" w:rsidP="00446EBE">
    <w:pPr>
      <w:jc w:val="center"/>
      <w:rPr>
        <w:sz w:val="16"/>
        <w:szCs w:val="16"/>
      </w:rPr>
    </w:pPr>
    <w:r w:rsidRPr="00717E54">
      <w:rPr>
        <w:sz w:val="16"/>
        <w:szCs w:val="16"/>
      </w:rPr>
      <w:t>Sung Wong Toi Road, Kowloon, Hong Kong</w:t>
    </w:r>
  </w:p>
  <w:p w:rsidR="006E0E6F" w:rsidRPr="00717E54" w:rsidRDefault="006E0E6F" w:rsidP="00446EBE">
    <w:pPr>
      <w:jc w:val="center"/>
      <w:rPr>
        <w:sz w:val="16"/>
        <w:szCs w:val="16"/>
      </w:rPr>
    </w:pPr>
    <w:r w:rsidRPr="00717E54">
      <w:rPr>
        <w:sz w:val="16"/>
        <w:szCs w:val="16"/>
      </w:rPr>
      <w:t>Tel 852 2712 8900 Fax 852 2715 6944</w:t>
    </w:r>
  </w:p>
  <w:p w:rsidR="006E0E6F" w:rsidRPr="00446EBE" w:rsidRDefault="006E0E6F" w:rsidP="00446EBE">
    <w:pPr>
      <w:pStyle w:val="Header"/>
      <w:jc w:val="center"/>
      <w:rPr>
        <w:rFonts w:cs="Times New Roman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6F" w:rsidRDefault="006E0E6F" w:rsidP="00D271F0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新細明體" w:hAnsi="新細明體" w:cs="新細明體" w:hint="eastAsia"/>
        <w:b/>
        <w:bCs/>
        <w:sz w:val="32"/>
        <w:szCs w:val="32"/>
      </w:rPr>
      <w:t>香港航空青年團</w:t>
    </w:r>
  </w:p>
  <w:p w:rsidR="006E0E6F" w:rsidRDefault="006E0E6F" w:rsidP="00D271F0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HONG KONG AIR CADET CORPS</w:t>
    </w:r>
  </w:p>
  <w:p w:rsidR="006E0E6F" w:rsidRDefault="006E0E6F" w:rsidP="00D271F0">
    <w:pPr>
      <w:pStyle w:val="Header"/>
      <w:jc w:val="center"/>
      <w:rPr>
        <w:rFonts w:ascii="Times New Roman" w:hAnsi="Times New Roman" w:cs="Times New Roman"/>
      </w:rPr>
    </w:pPr>
    <w:r>
      <w:rPr>
        <w:rFonts w:ascii="新細明體" w:hAnsi="新細明體" w:cs="新細明體" w:hint="eastAsia"/>
      </w:rPr>
      <w:t>香港九龍宋皇臺道</w:t>
    </w:r>
    <w:r>
      <w:rPr>
        <w:rFonts w:ascii="Times New Roman" w:hAnsi="Times New Roman" w:cs="Times New Roman"/>
        <w:lang w:eastAsia="zh-HK"/>
      </w:rPr>
      <w:t xml:space="preserve"> </w:t>
    </w:r>
    <w:r>
      <w:rPr>
        <w:rFonts w:ascii="Times New Roman" w:hAnsi="Times New Roman" w:cs="Times New Roman"/>
      </w:rPr>
      <w:t>Sung Wong Toi Road, Kowloon, Hong Kong</w:t>
    </w:r>
  </w:p>
  <w:p w:rsidR="006E0E6F" w:rsidRPr="00D271F0" w:rsidRDefault="006E0E6F" w:rsidP="00D271F0">
    <w:pPr>
      <w:pStyle w:val="Header"/>
      <w:jc w:val="center"/>
      <w:rPr>
        <w:rFonts w:ascii="Times New Roman" w:hAnsi="Times New Roman" w:cs="Times New Roman"/>
      </w:rPr>
    </w:pPr>
    <w:r>
      <w:rPr>
        <w:rFonts w:ascii="新細明體" w:hAnsi="新細明體" w:cs="新細明體" w:hint="eastAsia"/>
      </w:rPr>
      <w:t>電話</w:t>
    </w:r>
    <w:r>
      <w:rPr>
        <w:rFonts w:ascii="Times New Roman" w:hAnsi="Times New Roman" w:cs="Times New Roman"/>
      </w:rPr>
      <w:t xml:space="preserve">Tel: (852) 2712 8900 </w:t>
    </w:r>
    <w:r>
      <w:rPr>
        <w:rFonts w:ascii="Times New Roman" w:hAnsi="Times New Roman" w:cs="Times New Roman"/>
        <w:lang w:eastAsia="zh-HK"/>
      </w:rPr>
      <w:t xml:space="preserve"> </w:t>
    </w:r>
    <w:r>
      <w:rPr>
        <w:rFonts w:ascii="新細明體" w:hAnsi="新細明體" w:cs="新細明體" w:hint="eastAsia"/>
      </w:rPr>
      <w:t>傳真</w:t>
    </w:r>
    <w:r>
      <w:rPr>
        <w:rFonts w:ascii="Times New Roman" w:hAnsi="Times New Roman" w:cs="Times New Roman"/>
      </w:rPr>
      <w:t xml:space="preserve">Fax: (852) 2715 6944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11A7A3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89"/>
    <w:multiLevelType w:val="singleLevel"/>
    <w:tmpl w:val="36585C0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2">
    <w:nsid w:val="1320793E"/>
    <w:multiLevelType w:val="hybridMultilevel"/>
    <w:tmpl w:val="62720DEA"/>
    <w:lvl w:ilvl="0" w:tplc="E85CD77C">
      <w:start w:val="1"/>
      <w:numFmt w:val="decimal"/>
      <w:pStyle w:val="Heading5"/>
      <w:lvlText w:val="2.4.%1"/>
      <w:lvlJc w:val="left"/>
      <w:pPr>
        <w:tabs>
          <w:tab w:val="num" w:pos="1444"/>
        </w:tabs>
        <w:ind w:left="1444" w:hanging="480"/>
      </w:pPr>
      <w:rPr>
        <w:rFonts w:ascii="Arial" w:hAnsi="Arial" w:cs="Arial" w:hint="default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DE4CE8"/>
    <w:multiLevelType w:val="hybridMultilevel"/>
    <w:tmpl w:val="51DE295C"/>
    <w:lvl w:ilvl="0" w:tplc="35FC64A2">
      <w:start w:val="1"/>
      <w:numFmt w:val="bullet"/>
      <w:pStyle w:val="Heading7"/>
      <w:lvlText w:val=""/>
      <w:lvlJc w:val="left"/>
      <w:pPr>
        <w:tabs>
          <w:tab w:val="num" w:pos="928"/>
        </w:tabs>
        <w:ind w:left="928" w:hanging="480"/>
      </w:pPr>
      <w:rPr>
        <w:rFonts w:ascii="Wingdings" w:hAnsi="Wingdings" w:cs="Wingdings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4">
    <w:nsid w:val="25503541"/>
    <w:multiLevelType w:val="hybridMultilevel"/>
    <w:tmpl w:val="2AC4E7C4"/>
    <w:lvl w:ilvl="0" w:tplc="EA149472">
      <w:start w:val="1"/>
      <w:numFmt w:val="decimal"/>
      <w:pStyle w:val="Heading2"/>
      <w:lvlText w:val="2.%1"/>
      <w:lvlJc w:val="left"/>
      <w:pPr>
        <w:tabs>
          <w:tab w:val="num" w:pos="934"/>
        </w:tabs>
        <w:ind w:left="934" w:hanging="48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plc="30BE4F14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58C0AF1"/>
    <w:multiLevelType w:val="hybridMultilevel"/>
    <w:tmpl w:val="E4788346"/>
    <w:lvl w:ilvl="0" w:tplc="7166E1EC">
      <w:start w:val="1"/>
      <w:numFmt w:val="decimal"/>
      <w:pStyle w:val="Heading6"/>
      <w:lvlText w:val="2.5.%1"/>
      <w:lvlJc w:val="left"/>
      <w:pPr>
        <w:ind w:left="1296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30BE4F14">
      <w:start w:val="1"/>
      <w:numFmt w:val="bullet"/>
      <w:pStyle w:val="List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  <w:b/>
        <w:bCs/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D7C75BA"/>
    <w:multiLevelType w:val="hybridMultilevel"/>
    <w:tmpl w:val="515CBBF4"/>
    <w:lvl w:ilvl="0" w:tplc="04090001">
      <w:start w:val="1"/>
      <w:numFmt w:val="decimal"/>
      <w:pStyle w:val="Heading3"/>
      <w:lvlText w:val="2.2.%1"/>
      <w:lvlJc w:val="left"/>
      <w:pPr>
        <w:tabs>
          <w:tab w:val="num" w:pos="1444"/>
        </w:tabs>
        <w:ind w:left="1444" w:hanging="48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plc="04090003">
      <w:start w:val="1"/>
      <w:numFmt w:val="ideographTraditional"/>
      <w:lvlText w:val="%2、"/>
      <w:lvlJc w:val="left"/>
      <w:pPr>
        <w:tabs>
          <w:tab w:val="num" w:pos="952"/>
        </w:tabs>
        <w:ind w:left="952" w:hanging="480"/>
      </w:pPr>
    </w:lvl>
    <w:lvl w:ilvl="2" w:tplc="04090005">
      <w:start w:val="1"/>
      <w:numFmt w:val="lowerRoman"/>
      <w:lvlText w:val="%3."/>
      <w:lvlJc w:val="right"/>
      <w:pPr>
        <w:tabs>
          <w:tab w:val="num" w:pos="1432"/>
        </w:tabs>
        <w:ind w:left="1432" w:hanging="480"/>
      </w:pPr>
    </w:lvl>
    <w:lvl w:ilvl="3" w:tplc="0409000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</w:lvl>
    <w:lvl w:ilvl="4" w:tplc="04090003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</w:lvl>
    <w:lvl w:ilvl="5" w:tplc="04090005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</w:lvl>
    <w:lvl w:ilvl="6" w:tplc="0409000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</w:lvl>
    <w:lvl w:ilvl="7" w:tplc="04090003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</w:lvl>
    <w:lvl w:ilvl="8" w:tplc="04090005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</w:lvl>
  </w:abstractNum>
  <w:abstractNum w:abstractNumId="7">
    <w:nsid w:val="441757F2"/>
    <w:multiLevelType w:val="hybridMultilevel"/>
    <w:tmpl w:val="6AB882A6"/>
    <w:lvl w:ilvl="0" w:tplc="0409000B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i w:val="0"/>
        <w:iCs w:val="0"/>
      </w:rPr>
    </w:lvl>
    <w:lvl w:ilvl="1" w:tplc="04090003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  <w:b/>
        <w:bCs/>
        <w:i w:val="0"/>
        <w:iCs w:val="0"/>
      </w:rPr>
    </w:lvl>
    <w:lvl w:ilvl="2" w:tplc="04090005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3C91F79"/>
    <w:multiLevelType w:val="hybridMultilevel"/>
    <w:tmpl w:val="9CF25A24"/>
    <w:lvl w:ilvl="0" w:tplc="F23EF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>
    <w:nsid w:val="56CA48B1"/>
    <w:multiLevelType w:val="hybridMultilevel"/>
    <w:tmpl w:val="13262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B82F98"/>
    <w:multiLevelType w:val="hybridMultilevel"/>
    <w:tmpl w:val="40BCE86E"/>
    <w:lvl w:ilvl="0" w:tplc="DF88F872">
      <w:start w:val="1"/>
      <w:numFmt w:val="decimal"/>
      <w:pStyle w:val="Heading4"/>
      <w:lvlText w:val="2.3.%1"/>
      <w:lvlJc w:val="left"/>
      <w:pPr>
        <w:tabs>
          <w:tab w:val="num" w:pos="1444"/>
        </w:tabs>
        <w:ind w:left="1444" w:hanging="480"/>
      </w:pPr>
      <w:rPr>
        <w:rFonts w:ascii="Arial" w:hAnsi="Arial" w:cs="Arial" w:hint="default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504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FD1"/>
    <w:rsid w:val="00000894"/>
    <w:rsid w:val="00000B60"/>
    <w:rsid w:val="00001A6D"/>
    <w:rsid w:val="00001F70"/>
    <w:rsid w:val="00005B2E"/>
    <w:rsid w:val="00006DBF"/>
    <w:rsid w:val="00010FEE"/>
    <w:rsid w:val="00013F78"/>
    <w:rsid w:val="00023311"/>
    <w:rsid w:val="00025844"/>
    <w:rsid w:val="00034937"/>
    <w:rsid w:val="00054E3F"/>
    <w:rsid w:val="00062359"/>
    <w:rsid w:val="00087572"/>
    <w:rsid w:val="000A45CC"/>
    <w:rsid w:val="000B001E"/>
    <w:rsid w:val="000B175F"/>
    <w:rsid w:val="000B4703"/>
    <w:rsid w:val="000D0181"/>
    <w:rsid w:val="000D2B12"/>
    <w:rsid w:val="000E60BE"/>
    <w:rsid w:val="000E76EB"/>
    <w:rsid w:val="000F1770"/>
    <w:rsid w:val="000F2B8B"/>
    <w:rsid w:val="000F6122"/>
    <w:rsid w:val="000F75A7"/>
    <w:rsid w:val="00104D9D"/>
    <w:rsid w:val="0011787E"/>
    <w:rsid w:val="00132D7D"/>
    <w:rsid w:val="0013447E"/>
    <w:rsid w:val="00137F60"/>
    <w:rsid w:val="001447EE"/>
    <w:rsid w:val="00145ED4"/>
    <w:rsid w:val="0015260C"/>
    <w:rsid w:val="001607F6"/>
    <w:rsid w:val="001649F8"/>
    <w:rsid w:val="00170B2D"/>
    <w:rsid w:val="00171EAF"/>
    <w:rsid w:val="0017293D"/>
    <w:rsid w:val="001773A3"/>
    <w:rsid w:val="0018265D"/>
    <w:rsid w:val="00190B3A"/>
    <w:rsid w:val="00190D79"/>
    <w:rsid w:val="00197B58"/>
    <w:rsid w:val="001B2FD1"/>
    <w:rsid w:val="001C5BB3"/>
    <w:rsid w:val="001F514D"/>
    <w:rsid w:val="00202AE0"/>
    <w:rsid w:val="002055E4"/>
    <w:rsid w:val="00216EFF"/>
    <w:rsid w:val="00217195"/>
    <w:rsid w:val="00221F10"/>
    <w:rsid w:val="00235B30"/>
    <w:rsid w:val="00247319"/>
    <w:rsid w:val="00252EE9"/>
    <w:rsid w:val="00255645"/>
    <w:rsid w:val="0026474A"/>
    <w:rsid w:val="00291C6C"/>
    <w:rsid w:val="002A2217"/>
    <w:rsid w:val="002B1F68"/>
    <w:rsid w:val="002D2062"/>
    <w:rsid w:val="002D24E5"/>
    <w:rsid w:val="002E57F6"/>
    <w:rsid w:val="002F1DC9"/>
    <w:rsid w:val="002F3519"/>
    <w:rsid w:val="0030189B"/>
    <w:rsid w:val="00303FB5"/>
    <w:rsid w:val="0031529C"/>
    <w:rsid w:val="003203FF"/>
    <w:rsid w:val="00326010"/>
    <w:rsid w:val="0032634B"/>
    <w:rsid w:val="00327892"/>
    <w:rsid w:val="0033001A"/>
    <w:rsid w:val="00330670"/>
    <w:rsid w:val="0033769C"/>
    <w:rsid w:val="00353FEA"/>
    <w:rsid w:val="00361460"/>
    <w:rsid w:val="00362541"/>
    <w:rsid w:val="003679B4"/>
    <w:rsid w:val="003712B4"/>
    <w:rsid w:val="0039490E"/>
    <w:rsid w:val="003A3700"/>
    <w:rsid w:val="003A4B03"/>
    <w:rsid w:val="003B5D06"/>
    <w:rsid w:val="003C4DEA"/>
    <w:rsid w:val="004010D7"/>
    <w:rsid w:val="004116C5"/>
    <w:rsid w:val="0043274F"/>
    <w:rsid w:val="004364D8"/>
    <w:rsid w:val="00437EDA"/>
    <w:rsid w:val="004438FE"/>
    <w:rsid w:val="00446EBE"/>
    <w:rsid w:val="00453794"/>
    <w:rsid w:val="00453CA1"/>
    <w:rsid w:val="00467DFC"/>
    <w:rsid w:val="00483400"/>
    <w:rsid w:val="0049099F"/>
    <w:rsid w:val="004A02E1"/>
    <w:rsid w:val="004B5AC9"/>
    <w:rsid w:val="004B7920"/>
    <w:rsid w:val="004C0EF0"/>
    <w:rsid w:val="004C5015"/>
    <w:rsid w:val="004D4496"/>
    <w:rsid w:val="004D77F5"/>
    <w:rsid w:val="004E7B6C"/>
    <w:rsid w:val="004F0848"/>
    <w:rsid w:val="004F567D"/>
    <w:rsid w:val="004F7542"/>
    <w:rsid w:val="00512718"/>
    <w:rsid w:val="00545954"/>
    <w:rsid w:val="0055137F"/>
    <w:rsid w:val="00551617"/>
    <w:rsid w:val="00551E7F"/>
    <w:rsid w:val="00553622"/>
    <w:rsid w:val="00560620"/>
    <w:rsid w:val="00573602"/>
    <w:rsid w:val="005771FD"/>
    <w:rsid w:val="00584923"/>
    <w:rsid w:val="005A17CA"/>
    <w:rsid w:val="005B0BE7"/>
    <w:rsid w:val="005C30EF"/>
    <w:rsid w:val="005E10EF"/>
    <w:rsid w:val="005E169D"/>
    <w:rsid w:val="005E45FE"/>
    <w:rsid w:val="005E4B1C"/>
    <w:rsid w:val="005F32F9"/>
    <w:rsid w:val="005F5B86"/>
    <w:rsid w:val="0060363F"/>
    <w:rsid w:val="00605001"/>
    <w:rsid w:val="006215EE"/>
    <w:rsid w:val="00626699"/>
    <w:rsid w:val="00643221"/>
    <w:rsid w:val="00672A5B"/>
    <w:rsid w:val="00680586"/>
    <w:rsid w:val="00686069"/>
    <w:rsid w:val="00696DB1"/>
    <w:rsid w:val="006B14A1"/>
    <w:rsid w:val="006D03C8"/>
    <w:rsid w:val="006D5795"/>
    <w:rsid w:val="006E0E6F"/>
    <w:rsid w:val="006F2063"/>
    <w:rsid w:val="006F5EC0"/>
    <w:rsid w:val="00711DB2"/>
    <w:rsid w:val="00716436"/>
    <w:rsid w:val="007169EB"/>
    <w:rsid w:val="00717E54"/>
    <w:rsid w:val="00741D85"/>
    <w:rsid w:val="00761FA9"/>
    <w:rsid w:val="00762144"/>
    <w:rsid w:val="00764F15"/>
    <w:rsid w:val="00765B47"/>
    <w:rsid w:val="00766E2F"/>
    <w:rsid w:val="00767210"/>
    <w:rsid w:val="00767B07"/>
    <w:rsid w:val="007711F1"/>
    <w:rsid w:val="00774247"/>
    <w:rsid w:val="0078143E"/>
    <w:rsid w:val="00783145"/>
    <w:rsid w:val="00786AA6"/>
    <w:rsid w:val="00792B18"/>
    <w:rsid w:val="007A4ED8"/>
    <w:rsid w:val="007A5372"/>
    <w:rsid w:val="007B0B1E"/>
    <w:rsid w:val="007B7B14"/>
    <w:rsid w:val="007D0598"/>
    <w:rsid w:val="007D25B8"/>
    <w:rsid w:val="007D4D7B"/>
    <w:rsid w:val="007D5D3F"/>
    <w:rsid w:val="007D69B0"/>
    <w:rsid w:val="007E0829"/>
    <w:rsid w:val="007E0FB5"/>
    <w:rsid w:val="007E404A"/>
    <w:rsid w:val="007F230E"/>
    <w:rsid w:val="00816DA7"/>
    <w:rsid w:val="008200A8"/>
    <w:rsid w:val="0082344A"/>
    <w:rsid w:val="0082795D"/>
    <w:rsid w:val="00831A24"/>
    <w:rsid w:val="00832A23"/>
    <w:rsid w:val="00855FAC"/>
    <w:rsid w:val="008573F9"/>
    <w:rsid w:val="00864014"/>
    <w:rsid w:val="0089259B"/>
    <w:rsid w:val="008C0C46"/>
    <w:rsid w:val="008C39C5"/>
    <w:rsid w:val="008D2E07"/>
    <w:rsid w:val="008F0F3B"/>
    <w:rsid w:val="00900A6D"/>
    <w:rsid w:val="00907BD9"/>
    <w:rsid w:val="00921E10"/>
    <w:rsid w:val="00925B34"/>
    <w:rsid w:val="00941421"/>
    <w:rsid w:val="00947792"/>
    <w:rsid w:val="009551FE"/>
    <w:rsid w:val="00961666"/>
    <w:rsid w:val="009730CA"/>
    <w:rsid w:val="00973115"/>
    <w:rsid w:val="00973730"/>
    <w:rsid w:val="00973D03"/>
    <w:rsid w:val="00974438"/>
    <w:rsid w:val="009760F8"/>
    <w:rsid w:val="009909EF"/>
    <w:rsid w:val="00994561"/>
    <w:rsid w:val="00995FCB"/>
    <w:rsid w:val="009B30BC"/>
    <w:rsid w:val="009E0250"/>
    <w:rsid w:val="009F52FD"/>
    <w:rsid w:val="009F7F1B"/>
    <w:rsid w:val="00A016B2"/>
    <w:rsid w:val="00A02598"/>
    <w:rsid w:val="00A07C8B"/>
    <w:rsid w:val="00A1014C"/>
    <w:rsid w:val="00A31E2E"/>
    <w:rsid w:val="00A53C88"/>
    <w:rsid w:val="00A5563D"/>
    <w:rsid w:val="00A571BB"/>
    <w:rsid w:val="00A70A41"/>
    <w:rsid w:val="00A716BE"/>
    <w:rsid w:val="00AA727A"/>
    <w:rsid w:val="00AB7002"/>
    <w:rsid w:val="00AC2FA4"/>
    <w:rsid w:val="00AD38EF"/>
    <w:rsid w:val="00AD4334"/>
    <w:rsid w:val="00AE05AB"/>
    <w:rsid w:val="00AF1640"/>
    <w:rsid w:val="00B33D04"/>
    <w:rsid w:val="00B341DA"/>
    <w:rsid w:val="00B50883"/>
    <w:rsid w:val="00B53857"/>
    <w:rsid w:val="00B56BE5"/>
    <w:rsid w:val="00B6096F"/>
    <w:rsid w:val="00B61183"/>
    <w:rsid w:val="00B65DA3"/>
    <w:rsid w:val="00B73C4A"/>
    <w:rsid w:val="00B7455B"/>
    <w:rsid w:val="00B86999"/>
    <w:rsid w:val="00BA1397"/>
    <w:rsid w:val="00BA5647"/>
    <w:rsid w:val="00BB257B"/>
    <w:rsid w:val="00BB5F9C"/>
    <w:rsid w:val="00BC5F1A"/>
    <w:rsid w:val="00BC7E21"/>
    <w:rsid w:val="00BD6724"/>
    <w:rsid w:val="00BE19F6"/>
    <w:rsid w:val="00BE33D4"/>
    <w:rsid w:val="00BF66D3"/>
    <w:rsid w:val="00BF6AAC"/>
    <w:rsid w:val="00C005B4"/>
    <w:rsid w:val="00C145AB"/>
    <w:rsid w:val="00C323E8"/>
    <w:rsid w:val="00C46BB7"/>
    <w:rsid w:val="00C52EED"/>
    <w:rsid w:val="00C5533E"/>
    <w:rsid w:val="00C760E3"/>
    <w:rsid w:val="00C76A46"/>
    <w:rsid w:val="00C83E6C"/>
    <w:rsid w:val="00C9318F"/>
    <w:rsid w:val="00CB7A5C"/>
    <w:rsid w:val="00CD352F"/>
    <w:rsid w:val="00CE0BC3"/>
    <w:rsid w:val="00CE2707"/>
    <w:rsid w:val="00D02A02"/>
    <w:rsid w:val="00D03D60"/>
    <w:rsid w:val="00D05193"/>
    <w:rsid w:val="00D271F0"/>
    <w:rsid w:val="00D30110"/>
    <w:rsid w:val="00D368F2"/>
    <w:rsid w:val="00D37B5D"/>
    <w:rsid w:val="00D426EA"/>
    <w:rsid w:val="00D5029F"/>
    <w:rsid w:val="00D677EF"/>
    <w:rsid w:val="00D7089D"/>
    <w:rsid w:val="00D70E61"/>
    <w:rsid w:val="00D777C6"/>
    <w:rsid w:val="00D8021F"/>
    <w:rsid w:val="00D83A48"/>
    <w:rsid w:val="00D87170"/>
    <w:rsid w:val="00D97B63"/>
    <w:rsid w:val="00DA030F"/>
    <w:rsid w:val="00DB0566"/>
    <w:rsid w:val="00DB39EB"/>
    <w:rsid w:val="00DB514E"/>
    <w:rsid w:val="00DB5476"/>
    <w:rsid w:val="00DC1E42"/>
    <w:rsid w:val="00DC3225"/>
    <w:rsid w:val="00E05D36"/>
    <w:rsid w:val="00E13D08"/>
    <w:rsid w:val="00E2024F"/>
    <w:rsid w:val="00E20C13"/>
    <w:rsid w:val="00E27D43"/>
    <w:rsid w:val="00E4342B"/>
    <w:rsid w:val="00E56231"/>
    <w:rsid w:val="00E63C36"/>
    <w:rsid w:val="00E75352"/>
    <w:rsid w:val="00E84768"/>
    <w:rsid w:val="00E90445"/>
    <w:rsid w:val="00EA4229"/>
    <w:rsid w:val="00EA727C"/>
    <w:rsid w:val="00EB4FB2"/>
    <w:rsid w:val="00EC1445"/>
    <w:rsid w:val="00EC24DB"/>
    <w:rsid w:val="00ED3128"/>
    <w:rsid w:val="00EE687C"/>
    <w:rsid w:val="00F268E8"/>
    <w:rsid w:val="00F27A72"/>
    <w:rsid w:val="00F31EE1"/>
    <w:rsid w:val="00F3662A"/>
    <w:rsid w:val="00F531F3"/>
    <w:rsid w:val="00F61B37"/>
    <w:rsid w:val="00F70A9E"/>
    <w:rsid w:val="00F932F5"/>
    <w:rsid w:val="00F95C59"/>
    <w:rsid w:val="00F97C44"/>
    <w:rsid w:val="00FB0F79"/>
    <w:rsid w:val="00FC5D5A"/>
    <w:rsid w:val="00FD4808"/>
    <w:rsid w:val="00FE01E2"/>
    <w:rsid w:val="00FE7473"/>
    <w:rsid w:val="00FF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46EBE"/>
    <w:pPr>
      <w:widowControl w:val="0"/>
    </w:pPr>
    <w:rPr>
      <w:rFonts w:ascii="Times New Roman" w:hAnsi="Times New Roman"/>
      <w:kern w:val="2"/>
      <w:sz w:val="24"/>
      <w:szCs w:val="24"/>
      <w:lang w:eastAsia="zh-H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703"/>
    <w:pPr>
      <w:keepNext/>
      <w:numPr>
        <w:numId w:val="5"/>
      </w:numPr>
      <w:spacing w:before="120"/>
      <w:outlineLvl w:val="0"/>
    </w:pPr>
    <w:rPr>
      <w:rFonts w:ascii="Arial" w:hAnsi="Arial" w:cs="Arial"/>
      <w:b/>
      <w:bCs/>
      <w:kern w:val="32"/>
      <w:sz w:val="27"/>
      <w:szCs w:val="27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15EE"/>
    <w:pPr>
      <w:keepNext/>
      <w:numPr>
        <w:numId w:val="6"/>
      </w:num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39C5"/>
    <w:pPr>
      <w:keepNext/>
      <w:numPr>
        <w:numId w:val="7"/>
      </w:numPr>
      <w:tabs>
        <w:tab w:val="left" w:pos="1704"/>
      </w:tabs>
      <w:ind w:left="1411" w:hanging="475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39C5"/>
    <w:pPr>
      <w:keepNext/>
      <w:numPr>
        <w:numId w:val="8"/>
      </w:numPr>
      <w:tabs>
        <w:tab w:val="clear" w:pos="1444"/>
        <w:tab w:val="num" w:pos="1704"/>
      </w:tabs>
      <w:ind w:left="1411" w:hanging="475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39C5"/>
    <w:pPr>
      <w:keepNext/>
      <w:numPr>
        <w:numId w:val="9"/>
      </w:numPr>
      <w:tabs>
        <w:tab w:val="clear" w:pos="1444"/>
        <w:tab w:val="num" w:pos="1704"/>
      </w:tabs>
      <w:ind w:left="1411" w:hanging="475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4F15"/>
    <w:pPr>
      <w:keepNext/>
      <w:numPr>
        <w:numId w:val="10"/>
      </w:numPr>
      <w:tabs>
        <w:tab w:val="left" w:pos="1706"/>
      </w:tabs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03FF"/>
    <w:pPr>
      <w:keepNext/>
      <w:numPr>
        <w:numId w:val="11"/>
      </w:numPr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703"/>
    <w:rPr>
      <w:rFonts w:ascii="Arial" w:hAnsi="Arial" w:cs="Arial"/>
      <w:b/>
      <w:bCs/>
      <w:kern w:val="32"/>
      <w:sz w:val="27"/>
      <w:szCs w:val="27"/>
      <w:u w:val="single"/>
      <w:lang w:eastAsia="zh-HK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Arial"/>
      <w:b/>
      <w:bCs/>
      <w:kern w:val="2"/>
      <w:sz w:val="24"/>
      <w:szCs w:val="24"/>
      <w:lang w:eastAsia="zh-H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C39C5"/>
    <w:rPr>
      <w:rFonts w:ascii="Arial" w:hAnsi="Arial" w:cs="Arial"/>
      <w:b/>
      <w:bCs/>
      <w:kern w:val="2"/>
      <w:sz w:val="24"/>
      <w:szCs w:val="24"/>
      <w:lang w:eastAsia="zh-HK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Arial" w:hAnsi="Arial" w:cs="Arial"/>
      <w:b/>
      <w:bCs/>
      <w:kern w:val="2"/>
      <w:sz w:val="24"/>
      <w:szCs w:val="24"/>
      <w:lang w:eastAsia="zh-HK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" w:hAnsi="Arial" w:cs="Arial"/>
      <w:b/>
      <w:bCs/>
      <w:kern w:val="2"/>
      <w:sz w:val="24"/>
      <w:szCs w:val="24"/>
      <w:lang w:eastAsia="zh-HK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Arial" w:hAnsi="Arial" w:cs="Arial"/>
      <w:b/>
      <w:bCs/>
      <w:kern w:val="2"/>
      <w:sz w:val="24"/>
      <w:szCs w:val="24"/>
      <w:lang w:eastAsia="zh-HK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203FF"/>
    <w:rPr>
      <w:rFonts w:ascii="Arial" w:hAnsi="Arial" w:cs="Arial"/>
      <w:kern w:val="2"/>
      <w:sz w:val="24"/>
      <w:szCs w:val="24"/>
      <w:lang w:eastAsia="zh-HK"/>
    </w:rPr>
  </w:style>
  <w:style w:type="paragraph" w:styleId="Header">
    <w:name w:val="header"/>
    <w:basedOn w:val="Normal"/>
    <w:link w:val="HeaderChar"/>
    <w:uiPriority w:val="99"/>
    <w:rsid w:val="001B2FD1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2FD1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1B2FD1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2FD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B2FD1"/>
    <w:rPr>
      <w:rFonts w:ascii="Cambria" w:hAnsi="Cambria" w:cs="Cambria"/>
      <w:kern w:val="0"/>
      <w:sz w:val="18"/>
      <w:szCs w:val="18"/>
      <w:lang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FD1"/>
    <w:rPr>
      <w:rFonts w:ascii="Cambria" w:hAnsi="Cambria" w:cs="Cambria"/>
      <w:sz w:val="18"/>
      <w:szCs w:val="18"/>
    </w:rPr>
  </w:style>
  <w:style w:type="table" w:styleId="TableGrid">
    <w:name w:val="Table Grid"/>
    <w:basedOn w:val="TableNormal"/>
    <w:uiPriority w:val="99"/>
    <w:rsid w:val="001B2FD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104D9D"/>
    <w:pPr>
      <w:snapToGrid w:val="0"/>
    </w:pPr>
    <w:rPr>
      <w:rFonts w:ascii="Calibri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04D9D"/>
    <w:rPr>
      <w:kern w:val="2"/>
    </w:rPr>
  </w:style>
  <w:style w:type="character" w:styleId="FootnoteReference">
    <w:name w:val="footnote reference"/>
    <w:basedOn w:val="DefaultParagraphFont"/>
    <w:uiPriority w:val="99"/>
    <w:semiHidden/>
    <w:rsid w:val="00104D9D"/>
    <w:rPr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104D9D"/>
    <w:rPr>
      <w:sz w:val="20"/>
      <w:szCs w:val="20"/>
    </w:rPr>
  </w:style>
  <w:style w:type="character" w:styleId="Strong">
    <w:name w:val="Strong"/>
    <w:basedOn w:val="DefaultParagraphFont"/>
    <w:uiPriority w:val="99"/>
    <w:qFormat/>
    <w:rsid w:val="00190D79"/>
    <w:rPr>
      <w:b/>
      <w:bCs/>
    </w:rPr>
  </w:style>
  <w:style w:type="paragraph" w:styleId="ListBullet">
    <w:name w:val="List Bullet"/>
    <w:basedOn w:val="Normal"/>
    <w:uiPriority w:val="99"/>
    <w:rsid w:val="00AE05AB"/>
    <w:pPr>
      <w:numPr>
        <w:ilvl w:val="1"/>
        <w:numId w:val="10"/>
      </w:numPr>
    </w:pPr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rsid w:val="00AE05AB"/>
    <w:pPr>
      <w:shd w:val="clear" w:color="auto" w:fill="000080"/>
    </w:pPr>
    <w:rPr>
      <w:rFonts w:ascii="Arial" w:hAnsi="Arial" w:cs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kern w:val="2"/>
      <w:sz w:val="2"/>
      <w:szCs w:val="2"/>
      <w:lang w:eastAsia="zh-HK"/>
    </w:rPr>
  </w:style>
  <w:style w:type="paragraph" w:customStyle="1" w:styleId="MediumGrid1-Accent21">
    <w:name w:val="Medium Grid 1 - Accent 21"/>
    <w:basedOn w:val="Normal"/>
    <w:uiPriority w:val="99"/>
    <w:rsid w:val="005E4B1C"/>
    <w:pPr>
      <w:ind w:left="720"/>
    </w:pPr>
  </w:style>
  <w:style w:type="paragraph" w:styleId="PlainText">
    <w:name w:val="Plain Text"/>
    <w:basedOn w:val="Normal"/>
    <w:link w:val="PlainTextChar"/>
    <w:uiPriority w:val="99"/>
    <w:rsid w:val="00453CA1"/>
    <w:rPr>
      <w:rFonts w:ascii="MingLiU" w:eastAsia="Times New Roman" w:hAnsi="Courier New" w:cs="MingLi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kern w:val="2"/>
      <w:sz w:val="20"/>
      <w:szCs w:val="20"/>
      <w:lang w:eastAsia="zh-HK"/>
    </w:rPr>
  </w:style>
  <w:style w:type="character" w:customStyle="1" w:styleId="7">
    <w:name w:val="字元 字元7"/>
    <w:uiPriority w:val="99"/>
    <w:rsid w:val="004F7542"/>
    <w:rPr>
      <w:sz w:val="20"/>
      <w:szCs w:val="20"/>
    </w:rPr>
  </w:style>
  <w:style w:type="character" w:customStyle="1" w:styleId="6">
    <w:name w:val="字元 字元6"/>
    <w:uiPriority w:val="99"/>
    <w:rsid w:val="004F7542"/>
    <w:rPr>
      <w:sz w:val="20"/>
      <w:szCs w:val="20"/>
    </w:rPr>
  </w:style>
  <w:style w:type="paragraph" w:styleId="NormalIndent">
    <w:name w:val="Normal Indent"/>
    <w:basedOn w:val="Normal"/>
    <w:uiPriority w:val="99"/>
    <w:rsid w:val="004F7542"/>
    <w:pPr>
      <w:adjustRightInd w:val="0"/>
      <w:ind w:left="480"/>
      <w:textAlignment w:val="baseline"/>
    </w:pPr>
  </w:style>
  <w:style w:type="character" w:customStyle="1" w:styleId="10">
    <w:name w:val="字元 字元10"/>
    <w:uiPriority w:val="99"/>
    <w:rsid w:val="00217195"/>
    <w:rPr>
      <w:rFonts w:ascii="Arial" w:hAnsi="Arial" w:cs="Arial"/>
      <w:b/>
      <w:bCs/>
      <w:kern w:val="32"/>
      <w:sz w:val="32"/>
      <w:szCs w:val="32"/>
      <w:u w:val="single"/>
      <w:lang w:eastAsia="zh-TW"/>
    </w:rPr>
  </w:style>
  <w:style w:type="character" w:customStyle="1" w:styleId="9">
    <w:name w:val="字元 字元9"/>
    <w:uiPriority w:val="99"/>
    <w:rsid w:val="00217195"/>
    <w:rPr>
      <w:rFonts w:ascii="Arial" w:hAnsi="Arial" w:cs="Arial"/>
      <w:b/>
      <w:bCs/>
      <w:kern w:val="2"/>
      <w:sz w:val="36"/>
      <w:szCs w:val="36"/>
      <w:lang w:eastAsia="zh-TW"/>
    </w:rPr>
  </w:style>
  <w:style w:type="character" w:customStyle="1" w:styleId="8">
    <w:name w:val="字元 字元8"/>
    <w:uiPriority w:val="99"/>
    <w:rsid w:val="00217195"/>
    <w:rPr>
      <w:rFonts w:ascii="Arial" w:hAnsi="Arial" w:cs="Arial"/>
      <w:kern w:val="2"/>
      <w:sz w:val="36"/>
      <w:szCs w:val="36"/>
      <w:lang w:eastAsia="zh-TW"/>
    </w:rPr>
  </w:style>
  <w:style w:type="paragraph" w:styleId="CommentText">
    <w:name w:val="annotation text"/>
    <w:basedOn w:val="Normal"/>
    <w:link w:val="CommentTextChar"/>
    <w:uiPriority w:val="99"/>
    <w:semiHidden/>
    <w:rsid w:val="00217195"/>
    <w:pPr>
      <w:adjustRightInd w:val="0"/>
      <w:textAlignment w:val="baseline"/>
    </w:pPr>
    <w:rPr>
      <w:rFonts w:ascii="Calibri" w:hAnsi="Calibri" w:cs="Calibri"/>
      <w:lang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17195"/>
    <w:rPr>
      <w:rFonts w:eastAsia="Times New Roman"/>
      <w:kern w:val="2"/>
      <w:sz w:val="24"/>
      <w:szCs w:val="24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7195"/>
    <w:rPr>
      <w:b/>
      <w:bCs/>
    </w:rPr>
  </w:style>
  <w:style w:type="paragraph" w:customStyle="1" w:styleId="1">
    <w:name w:val="清單段落1"/>
    <w:basedOn w:val="Normal"/>
    <w:uiPriority w:val="99"/>
    <w:rsid w:val="00217195"/>
    <w:pPr>
      <w:widowControl/>
      <w:spacing w:after="200" w:line="276" w:lineRule="auto"/>
      <w:ind w:left="720"/>
    </w:pPr>
    <w:rPr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217195"/>
    <w:rPr>
      <w:color w:val="0000FF"/>
      <w:u w:val="single"/>
    </w:rPr>
  </w:style>
  <w:style w:type="paragraph" w:styleId="List">
    <w:name w:val="List"/>
    <w:basedOn w:val="BodyText"/>
    <w:uiPriority w:val="99"/>
    <w:rsid w:val="00217195"/>
    <w:pPr>
      <w:suppressAutoHyphens/>
      <w:adjustRightInd/>
      <w:textAlignment w:val="auto"/>
    </w:pPr>
    <w:rPr>
      <w:kern w:val="1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rsid w:val="00217195"/>
    <w:pPr>
      <w:adjustRightInd w:val="0"/>
      <w:spacing w:after="120"/>
      <w:textAlignment w:val="baseline"/>
    </w:pPr>
    <w:rPr>
      <w:rFonts w:ascii="Calibri" w:hAnsi="Calibri" w:cs="Calibri"/>
      <w:lang w:eastAsia="zh-T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7195"/>
    <w:rPr>
      <w:rFonts w:eastAsia="Times New Roman"/>
      <w:kern w:val="2"/>
      <w:sz w:val="24"/>
      <w:szCs w:val="24"/>
      <w:lang w:val="en-US" w:eastAsia="zh-TW"/>
    </w:rPr>
  </w:style>
  <w:style w:type="paragraph" w:customStyle="1" w:styleId="a">
    <w:name w:val="表格標題"/>
    <w:basedOn w:val="Normal"/>
    <w:uiPriority w:val="99"/>
    <w:rsid w:val="00217195"/>
    <w:pPr>
      <w:suppressLineNumbers/>
      <w:suppressAutoHyphens/>
      <w:jc w:val="center"/>
    </w:pPr>
    <w:rPr>
      <w:b/>
      <w:bCs/>
      <w:kern w:val="1"/>
      <w:lang w:val="en-GB" w:eastAsia="ar-SA"/>
    </w:rPr>
  </w:style>
  <w:style w:type="paragraph" w:styleId="Date">
    <w:name w:val="Date"/>
    <w:basedOn w:val="Normal"/>
    <w:next w:val="Normal"/>
    <w:link w:val="DateChar"/>
    <w:uiPriority w:val="99"/>
    <w:semiHidden/>
    <w:rsid w:val="00217195"/>
    <w:pPr>
      <w:widowControl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kern w:val="0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17195"/>
    <w:rPr>
      <w:rFonts w:ascii="Arial" w:hAnsi="Arial" w:cs="Arial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sid w:val="00E05D36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BE19F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4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47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47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47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47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47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4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am2014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yasm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hkacc.am201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221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CHIU, Kwok Yan</dc:creator>
  <cp:keywords/>
  <dc:description/>
  <cp:lastModifiedBy>teacher12</cp:lastModifiedBy>
  <cp:revision>11</cp:revision>
  <dcterms:created xsi:type="dcterms:W3CDTF">2014-01-26T10:56:00Z</dcterms:created>
  <dcterms:modified xsi:type="dcterms:W3CDTF">2014-01-27T05:02:00Z</dcterms:modified>
</cp:coreProperties>
</file>